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343FC" w14:textId="30FEC196" w:rsidR="00E61A47" w:rsidRPr="00D97CFD" w:rsidRDefault="00C11807" w:rsidP="00E61A47">
      <w:pPr>
        <w:ind w:right="2325"/>
        <w:rPr>
          <w:b/>
          <w:sz w:val="32"/>
        </w:rPr>
      </w:pPr>
      <w:r>
        <w:rPr>
          <w:noProof/>
          <w:lang w:eastAsia="en-GB"/>
        </w:rPr>
        <w:drawing>
          <wp:anchor distT="0" distB="0" distL="114300" distR="114300" simplePos="0" relativeHeight="251658240" behindDoc="0" locked="0" layoutInCell="1" allowOverlap="1" wp14:anchorId="3C759F31" wp14:editId="0DD0C884">
            <wp:simplePos x="0" y="0"/>
            <wp:positionH relativeFrom="column">
              <wp:posOffset>4376420</wp:posOffset>
            </wp:positionH>
            <wp:positionV relativeFrom="page">
              <wp:posOffset>184785</wp:posOffset>
            </wp:positionV>
            <wp:extent cx="2293200" cy="22932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3200" cy="229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2AC8">
        <w:rPr>
          <w:b/>
          <w:sz w:val="32"/>
        </w:rPr>
        <w:t>Sessions</w:t>
      </w:r>
      <w:r w:rsidR="00E61A47" w:rsidRPr="00D97CFD">
        <w:rPr>
          <w:b/>
          <w:sz w:val="32"/>
        </w:rPr>
        <w:t xml:space="preserve"> for ICYMARE 202</w:t>
      </w:r>
      <w:r w:rsidR="00163D9A">
        <w:rPr>
          <w:b/>
          <w:sz w:val="32"/>
        </w:rPr>
        <w:t>3</w:t>
      </w:r>
      <w:r w:rsidR="00E61A47" w:rsidRPr="00D97CFD">
        <w:rPr>
          <w:b/>
          <w:sz w:val="32"/>
        </w:rPr>
        <w:t xml:space="preserve"> </w:t>
      </w:r>
      <w:r w:rsidR="00163D9A">
        <w:rPr>
          <w:b/>
          <w:sz w:val="32"/>
        </w:rPr>
        <w:t>OLDENBURG</w:t>
      </w:r>
    </w:p>
    <w:p w14:paraId="12F42205" w14:textId="7BA5224A" w:rsidR="00E61A47" w:rsidRDefault="00BB2AC8" w:rsidP="001421A1">
      <w:pPr>
        <w:jc w:val="both"/>
      </w:pPr>
      <w:r>
        <w:t>We ask every session host to</w:t>
      </w:r>
      <w:r w:rsidR="00E61A47" w:rsidRPr="00D97CFD">
        <w:t xml:space="preserve"> fill in this form </w:t>
      </w:r>
      <w:r>
        <w:t xml:space="preserve">for our database. This </w:t>
      </w:r>
      <w:r w:rsidR="002B4DA1">
        <w:t>helps us to organize the conference in an efficient way and handle all data with ease.</w:t>
      </w:r>
    </w:p>
    <w:p w14:paraId="3AC9DCE1" w14:textId="32A1F390" w:rsidR="006178DF" w:rsidRDefault="002B4DA1" w:rsidP="006178DF">
      <w:pPr>
        <w:jc w:val="both"/>
      </w:pPr>
      <w:r>
        <w:t xml:space="preserve">We kindly ask you to </w:t>
      </w:r>
      <w:r w:rsidR="00084A1C">
        <w:t xml:space="preserve">provide a photo of (just) yourself and sign (digitally) the declaration on page 2, </w:t>
      </w:r>
      <w:r>
        <w:t xml:space="preserve">confirming </w:t>
      </w:r>
      <w:r w:rsidR="00084A1C">
        <w:t>that we are allowed to use your photo at our homepage and social media channels</w:t>
      </w:r>
      <w:r>
        <w:t xml:space="preserve"> to advertise your session</w:t>
      </w:r>
      <w:r w:rsidR="00084A1C">
        <w:t>.</w:t>
      </w:r>
    </w:p>
    <w:p w14:paraId="6D2B6D04" w14:textId="1DA919B1" w:rsidR="00084A1C" w:rsidRDefault="00084A1C" w:rsidP="00084A1C">
      <w:pPr>
        <w:ind w:right="-3203"/>
        <w:jc w:val="both"/>
      </w:pPr>
      <w:r>
        <w:t>Please send this form as a Word document (.docx) together with the photo via email back to us (abstract@icymare.com).</w:t>
      </w:r>
    </w:p>
    <w:p w14:paraId="36022505" w14:textId="77777777" w:rsidR="00E6450B" w:rsidRDefault="00E6450B" w:rsidP="001421A1">
      <w:pPr>
        <w:jc w:val="both"/>
      </w:pPr>
    </w:p>
    <w:p w14:paraId="0B530052" w14:textId="7B4B5571" w:rsidR="00C11807" w:rsidRPr="00902C44" w:rsidRDefault="00BB2AC8" w:rsidP="00BB2AC8">
      <w:pPr>
        <w:ind w:right="-3061"/>
        <w:rPr>
          <w:i/>
          <w:iCs/>
        </w:rPr>
      </w:pPr>
      <w:r w:rsidRPr="00902C44">
        <w:rPr>
          <w:i/>
          <w:iCs/>
        </w:rPr>
        <w:t xml:space="preserve">Please </w:t>
      </w:r>
      <w:r w:rsidR="00F468B6">
        <w:rPr>
          <w:i/>
          <w:iCs/>
        </w:rPr>
        <w:t>enter</w:t>
      </w:r>
      <w:r w:rsidRPr="00902C44">
        <w:rPr>
          <w:i/>
          <w:iCs/>
        </w:rPr>
        <w:t xml:space="preserve"> </w:t>
      </w:r>
      <w:r>
        <w:rPr>
          <w:i/>
          <w:iCs/>
        </w:rPr>
        <w:t>your</w:t>
      </w:r>
      <w:r w:rsidRPr="00902C44">
        <w:rPr>
          <w:i/>
          <w:iCs/>
        </w:rPr>
        <w:t xml:space="preserve"> session</w:t>
      </w:r>
      <w:r w:rsidR="00F468B6">
        <w:rPr>
          <w:i/>
          <w:iCs/>
        </w:rPr>
        <w:t xml:space="preserve"> title</w:t>
      </w:r>
      <w:r w:rsidRPr="00902C44">
        <w:rPr>
          <w:i/>
          <w:iCs/>
        </w:rPr>
        <w:t xml:space="preserve"> below:</w:t>
      </w:r>
    </w:p>
    <w:p w14:paraId="0A3FF28E" w14:textId="714EE4CC" w:rsidR="00BB2AC8" w:rsidRPr="00C11807" w:rsidRDefault="00000000" w:rsidP="00A65CD4">
      <w:pPr>
        <w:ind w:right="-3061"/>
        <w:rPr>
          <w:color w:val="B4C6E7" w:themeColor="accent1" w:themeTint="66"/>
        </w:rPr>
      </w:pPr>
      <w:sdt>
        <w:sdtPr>
          <w:rPr>
            <w:rStyle w:val="Formatvorlage2"/>
          </w:rPr>
          <w:tag w:val="session_title"/>
          <w:id w:val="-1576821635"/>
          <w:placeholder>
            <w:docPart w:val="44CC3CD1C1DA4F99B36E98D2F8B65101"/>
          </w:placeholder>
          <w:showingPlcHdr/>
          <w:text/>
        </w:sdtPr>
        <w:sdtEndPr>
          <w:rPr>
            <w:rStyle w:val="Absatz-Standardschriftart"/>
            <w:rFonts w:asciiTheme="minorHAnsi" w:hAnsiTheme="minorHAnsi"/>
            <w:color w:val="B4C6E7" w:themeColor="accent1" w:themeTint="66"/>
          </w:rPr>
        </w:sdtEndPr>
        <w:sdtContent>
          <w:r w:rsidR="00F468B6">
            <w:rPr>
              <w:color w:val="8EAADB" w:themeColor="accent1" w:themeTint="99"/>
            </w:rPr>
            <w:t>session title</w:t>
          </w:r>
        </w:sdtContent>
      </w:sdt>
    </w:p>
    <w:p w14:paraId="5248DDDE" w14:textId="4B5F18FA" w:rsidR="006178DF" w:rsidRPr="00902C44" w:rsidRDefault="006178DF" w:rsidP="006178DF">
      <w:pPr>
        <w:ind w:right="-3061"/>
        <w:rPr>
          <w:i/>
          <w:iCs/>
        </w:rPr>
      </w:pPr>
      <w:r w:rsidRPr="00902C44">
        <w:rPr>
          <w:i/>
          <w:iCs/>
        </w:rPr>
        <w:t xml:space="preserve">Please </w:t>
      </w:r>
      <w:r w:rsidR="00F468B6">
        <w:rPr>
          <w:i/>
          <w:iCs/>
        </w:rPr>
        <w:t>enter your call for abstracts on your session topic to invite presenters from all over the world (max. 100 words)</w:t>
      </w:r>
      <w:r w:rsidRPr="00902C44">
        <w:rPr>
          <w:i/>
          <w:iCs/>
        </w:rPr>
        <w:t>:</w:t>
      </w:r>
    </w:p>
    <w:sdt>
      <w:sdtPr>
        <w:rPr>
          <w:color w:val="8EAADB" w:themeColor="accent1" w:themeTint="99"/>
        </w:rPr>
        <w:tag w:val="Call for Abstract"/>
        <w:id w:val="341898474"/>
        <w:placeholder>
          <w:docPart w:val="DefaultPlaceholder_-1854013440"/>
        </w:placeholder>
        <w:text/>
      </w:sdtPr>
      <w:sdtContent>
        <w:p w14:paraId="507474E6" w14:textId="05EDD0DB" w:rsidR="006178DF" w:rsidRPr="00630F3E" w:rsidRDefault="00F468B6" w:rsidP="00F468B6">
          <w:pPr>
            <w:ind w:right="-3061"/>
            <w:rPr>
              <w:color w:val="8EAADB" w:themeColor="accent1" w:themeTint="99"/>
            </w:rPr>
          </w:pPr>
          <w:r w:rsidRPr="00630F3E">
            <w:rPr>
              <w:color w:val="8EAADB" w:themeColor="accent1" w:themeTint="99"/>
            </w:rPr>
            <w:t>call for abstracts</w:t>
          </w:r>
        </w:p>
      </w:sdtContent>
    </w:sdt>
    <w:p w14:paraId="6C00FF3F" w14:textId="57341639" w:rsidR="00E35023" w:rsidRDefault="00E35023" w:rsidP="00A65CD4">
      <w:pPr>
        <w:ind w:right="-3061"/>
        <w:rPr>
          <w:i/>
          <w:iCs/>
        </w:rPr>
      </w:pPr>
      <w:r>
        <w:rPr>
          <w:i/>
          <w:iCs/>
        </w:rPr>
        <w:t>Voluntarily indicate your gender (we want to address you the way you feel most comfortable with)</w:t>
      </w:r>
    </w:p>
    <w:p w14:paraId="0E8A64D1" w14:textId="194035E3" w:rsidR="00E35023" w:rsidRDefault="00000000" w:rsidP="00A65CD4">
      <w:pPr>
        <w:ind w:right="-3061"/>
        <w:rPr>
          <w:i/>
          <w:iCs/>
        </w:rPr>
      </w:pPr>
      <w:sdt>
        <w:sdtPr>
          <w:rPr>
            <w:rStyle w:val="Formatvorlage2"/>
          </w:rPr>
          <w:tag w:val="gender"/>
          <w:id w:val="-1923484890"/>
          <w:placeholder>
            <w:docPart w:val="EAA0561368B142C9A9D0D23BB882B316"/>
          </w:placeholder>
          <w:showingPlcHdr/>
          <w:dropDownList>
            <w:listItem w:value="Choose your gender"/>
            <w:listItem w:displayText="1) female" w:value="1) female"/>
            <w:listItem w:displayText="2) male" w:value="2) male"/>
            <w:listItem w:displayText="3) divers" w:value="3) divers"/>
          </w:dropDownList>
        </w:sdtPr>
        <w:sdtEndPr>
          <w:rPr>
            <w:rStyle w:val="Absatz-Standardschriftart"/>
            <w:rFonts w:asciiTheme="minorHAnsi" w:hAnsiTheme="minorHAnsi"/>
            <w:color w:val="8EAADB" w:themeColor="accent1" w:themeTint="99"/>
          </w:rPr>
        </w:sdtEndPr>
        <w:sdtContent>
          <w:r w:rsidR="00E35023">
            <w:rPr>
              <w:rStyle w:val="Platzhaltertext"/>
              <w:color w:val="8EAADB" w:themeColor="accent1" w:themeTint="99"/>
            </w:rPr>
            <w:t>c</w:t>
          </w:r>
          <w:r w:rsidR="00E35023" w:rsidRPr="00C73DD5">
            <w:rPr>
              <w:rStyle w:val="Platzhaltertext"/>
              <w:color w:val="8EAADB" w:themeColor="accent1" w:themeTint="99"/>
            </w:rPr>
            <w:t xml:space="preserve">hoose your </w:t>
          </w:r>
          <w:r w:rsidR="00E35023">
            <w:rPr>
              <w:rStyle w:val="Platzhaltertext"/>
              <w:color w:val="8EAADB" w:themeColor="accent1" w:themeTint="99"/>
            </w:rPr>
            <w:t>gender</w:t>
          </w:r>
        </w:sdtContent>
      </w:sdt>
    </w:p>
    <w:p w14:paraId="1EB580EF" w14:textId="7D4D0374" w:rsidR="00E61A47" w:rsidRPr="00BB2AC8" w:rsidRDefault="00BB2AC8" w:rsidP="00A65CD4">
      <w:pPr>
        <w:ind w:right="-3061"/>
        <w:rPr>
          <w:i/>
          <w:iCs/>
        </w:rPr>
      </w:pPr>
      <w:r w:rsidRPr="00BB2AC8">
        <w:rPr>
          <w:i/>
          <w:iCs/>
        </w:rPr>
        <w:t>Please enter your name</w:t>
      </w:r>
    </w:p>
    <w:p w14:paraId="34202173" w14:textId="77777777" w:rsidR="00A65CD4" w:rsidRPr="00A65CD4" w:rsidRDefault="00000000" w:rsidP="00A65CD4">
      <w:pPr>
        <w:ind w:right="-3061"/>
        <w:rPr>
          <w:color w:val="B4C6E7" w:themeColor="accent1" w:themeTint="66"/>
        </w:rPr>
      </w:pPr>
      <w:sdt>
        <w:sdtPr>
          <w:rPr>
            <w:rStyle w:val="Formatvorlage2"/>
          </w:rPr>
          <w:tag w:val="host_firstname"/>
          <w:id w:val="691344385"/>
          <w:lock w:val="sdtLocked"/>
          <w:placeholder>
            <w:docPart w:val="F80786AC033B430B826BE37A8367A954"/>
          </w:placeholder>
          <w:showingPlcHdr/>
          <w:text/>
        </w:sdtPr>
        <w:sdtEndPr>
          <w:rPr>
            <w:rStyle w:val="Absatz-Standardschriftart"/>
            <w:rFonts w:asciiTheme="minorHAnsi" w:hAnsiTheme="minorHAnsi"/>
            <w:color w:val="B4C6E7" w:themeColor="accent1" w:themeTint="66"/>
          </w:rPr>
        </w:sdtEndPr>
        <w:sdtContent>
          <w:r w:rsidR="001C2849" w:rsidRPr="00A13495">
            <w:rPr>
              <w:rStyle w:val="Platzhaltertext"/>
              <w:color w:val="8EAADB" w:themeColor="accent1" w:themeTint="99"/>
            </w:rPr>
            <w:t>first name</w:t>
          </w:r>
        </w:sdtContent>
      </w:sdt>
      <w:r w:rsidR="00765427" w:rsidRPr="00765427">
        <w:rPr>
          <w:color w:val="B4C6E7" w:themeColor="accent1" w:themeTint="66"/>
        </w:rPr>
        <w:tab/>
      </w:r>
      <w:sdt>
        <w:sdtPr>
          <w:rPr>
            <w:rStyle w:val="Formatvorlage2"/>
          </w:rPr>
          <w:tag w:val="host_lastname"/>
          <w:id w:val="1150249137"/>
          <w:lock w:val="sdtLocked"/>
          <w:placeholder>
            <w:docPart w:val="60C0258BC3FF405B952E9EF82962D90E"/>
          </w:placeholder>
          <w:showingPlcHdr/>
          <w:text/>
        </w:sdtPr>
        <w:sdtEndPr>
          <w:rPr>
            <w:rStyle w:val="Absatz-Standardschriftart"/>
            <w:rFonts w:asciiTheme="minorHAnsi" w:hAnsiTheme="minorHAnsi"/>
            <w:color w:val="B4C6E7" w:themeColor="accent1" w:themeTint="66"/>
          </w:rPr>
        </w:sdtEndPr>
        <w:sdtContent>
          <w:r w:rsidR="001C2849" w:rsidRPr="00A13495">
            <w:rPr>
              <w:color w:val="8EAADB" w:themeColor="accent1" w:themeTint="99"/>
            </w:rPr>
            <w:t>last name</w:t>
          </w:r>
        </w:sdtContent>
      </w:sdt>
      <w:r w:rsidR="00A65CD4" w:rsidRPr="00765427">
        <w:rPr>
          <w:color w:val="B4C6E7" w:themeColor="accent1" w:themeTint="66"/>
        </w:rPr>
        <w:t xml:space="preserve"> </w:t>
      </w:r>
    </w:p>
    <w:p w14:paraId="4FAFFD56" w14:textId="77777777" w:rsidR="000C2FBC" w:rsidRDefault="000C2FBC" w:rsidP="000C2FBC">
      <w:pPr>
        <w:ind w:right="-3061"/>
        <w:rPr>
          <w:i/>
          <w:iCs/>
        </w:rPr>
      </w:pPr>
      <w:r w:rsidRPr="00902C44">
        <w:rPr>
          <w:i/>
          <w:iCs/>
        </w:rPr>
        <w:t xml:space="preserve">Please </w:t>
      </w:r>
      <w:r w:rsidR="00BB2AC8" w:rsidRPr="00BB2AC8">
        <w:rPr>
          <w:i/>
          <w:iCs/>
        </w:rPr>
        <w:t xml:space="preserve">enter your </w:t>
      </w:r>
      <w:r w:rsidRPr="00902C44">
        <w:rPr>
          <w:i/>
          <w:iCs/>
        </w:rPr>
        <w:t xml:space="preserve">email address </w:t>
      </w:r>
    </w:p>
    <w:p w14:paraId="2D96ADCD" w14:textId="77777777" w:rsidR="000C2FBC" w:rsidRPr="001421A1" w:rsidRDefault="00000000" w:rsidP="00A65CD4">
      <w:pPr>
        <w:ind w:right="-3061"/>
        <w:rPr>
          <w:i/>
          <w:iCs/>
        </w:rPr>
      </w:pPr>
      <w:sdt>
        <w:sdtPr>
          <w:rPr>
            <w:rStyle w:val="Formatvorlage2"/>
          </w:rPr>
          <w:tag w:val="host_mail"/>
          <w:id w:val="121197754"/>
          <w:placeholder>
            <w:docPart w:val="301614E3543346C0A66CE672ED2FF5D2"/>
          </w:placeholder>
          <w:showingPlcHdr/>
          <w:text/>
        </w:sdtPr>
        <w:sdtEndPr>
          <w:rPr>
            <w:rStyle w:val="Absatz-Standardschriftart"/>
            <w:rFonts w:asciiTheme="minorHAnsi" w:hAnsiTheme="minorHAnsi"/>
            <w:color w:val="auto"/>
          </w:rPr>
        </w:sdtEndPr>
        <w:sdtContent>
          <w:r w:rsidR="001C2849" w:rsidRPr="00A13495">
            <w:rPr>
              <w:color w:val="8EAADB" w:themeColor="accent1" w:themeTint="99"/>
            </w:rPr>
            <w:t>example.example@example.com</w:t>
          </w:r>
        </w:sdtContent>
      </w:sdt>
    </w:p>
    <w:p w14:paraId="3D98399D" w14:textId="0356351A" w:rsidR="00F468B6" w:rsidRDefault="00F468B6" w:rsidP="001421A1">
      <w:pPr>
        <w:ind w:right="-3061"/>
        <w:jc w:val="both"/>
        <w:rPr>
          <w:i/>
          <w:iCs/>
        </w:rPr>
      </w:pPr>
      <w:r>
        <w:rPr>
          <w:i/>
          <w:iCs/>
        </w:rPr>
        <w:t>Please indicate your participation on our mandatory session host workshop by selecting one of the dates given below:</w:t>
      </w:r>
    </w:p>
    <w:p w14:paraId="2F338F83" w14:textId="14F0350A" w:rsidR="002B4DA1" w:rsidRPr="00F86222" w:rsidRDefault="00000000" w:rsidP="002B4DA1">
      <w:pPr>
        <w:ind w:right="-3061"/>
        <w:jc w:val="both"/>
        <w:rPr>
          <w:i/>
          <w:iCs/>
        </w:rPr>
      </w:pPr>
      <w:sdt>
        <w:sdtPr>
          <w:rPr>
            <w:rStyle w:val="Formatvorlage2"/>
          </w:rPr>
          <w:tag w:val="host_workshop"/>
          <w:id w:val="1079950081"/>
          <w:placeholder>
            <w:docPart w:val="9353111C79124E0A97753D09DD9D6AEB"/>
          </w:placeholder>
          <w:showingPlcHdr/>
          <w:dropDownList>
            <w:listItem w:value="Choose your date"/>
            <w:listItem w:displayText="1) 03.03.2023 - 10:00 CET" w:value="1) 03.03.2023 - 10:00 CET"/>
            <w:listItem w:displayText="2) 08.03.2023 - 15:00 CET" w:value="2) 08.03.2023 - 15:00 CET"/>
            <w:listItem w:displayText="3) 13.03.2023 - 20:00 CET" w:value="3) 13.03.2023 - 20:00 CET"/>
          </w:dropDownList>
        </w:sdtPr>
        <w:sdtEndPr>
          <w:rPr>
            <w:rStyle w:val="Absatz-Standardschriftart"/>
            <w:rFonts w:asciiTheme="minorHAnsi" w:hAnsiTheme="minorHAnsi"/>
            <w:color w:val="8EAADB" w:themeColor="accent1" w:themeTint="99"/>
          </w:rPr>
        </w:sdtEndPr>
        <w:sdtContent>
          <w:r w:rsidR="002B4DA1">
            <w:rPr>
              <w:rStyle w:val="Platzhaltertext"/>
              <w:color w:val="8EAADB" w:themeColor="accent1" w:themeTint="99"/>
            </w:rPr>
            <w:t>c</w:t>
          </w:r>
          <w:r w:rsidR="002B4DA1" w:rsidRPr="00C73DD5">
            <w:rPr>
              <w:rStyle w:val="Platzhaltertext"/>
              <w:color w:val="8EAADB" w:themeColor="accent1" w:themeTint="99"/>
            </w:rPr>
            <w:t xml:space="preserve">hoose your </w:t>
          </w:r>
          <w:r w:rsidR="002B4DA1">
            <w:rPr>
              <w:rStyle w:val="Platzhaltertext"/>
              <w:color w:val="8EAADB" w:themeColor="accent1" w:themeTint="99"/>
            </w:rPr>
            <w:t>date</w:t>
          </w:r>
        </w:sdtContent>
      </w:sdt>
    </w:p>
    <w:p w14:paraId="089657FC" w14:textId="13E6FF2D" w:rsidR="001421A1" w:rsidRPr="00861CE7" w:rsidRDefault="001421A1" w:rsidP="001421A1">
      <w:pPr>
        <w:ind w:right="-3061"/>
        <w:jc w:val="both"/>
        <w:rPr>
          <w:i/>
          <w:iCs/>
        </w:rPr>
      </w:pPr>
      <w:r w:rsidRPr="00861CE7">
        <w:rPr>
          <w:i/>
          <w:iCs/>
        </w:rPr>
        <w:t xml:space="preserve">Please provide us with </w:t>
      </w:r>
      <w:r w:rsidR="00BB2AC8">
        <w:rPr>
          <w:i/>
          <w:iCs/>
        </w:rPr>
        <w:t>your</w:t>
      </w:r>
      <w:r w:rsidRPr="00861CE7">
        <w:rPr>
          <w:i/>
          <w:iCs/>
        </w:rPr>
        <w:t xml:space="preserve"> social media handles (“@...”</w:t>
      </w:r>
      <w:r w:rsidR="001C2849">
        <w:rPr>
          <w:i/>
          <w:iCs/>
        </w:rPr>
        <w:t xml:space="preserve"> or link</w:t>
      </w:r>
      <w:r w:rsidRPr="00861CE7">
        <w:rPr>
          <w:i/>
          <w:iCs/>
        </w:rPr>
        <w:t>)</w:t>
      </w:r>
      <w:r w:rsidR="00BB2AC8">
        <w:rPr>
          <w:i/>
          <w:iCs/>
        </w:rPr>
        <w:t xml:space="preserve"> </w:t>
      </w:r>
      <w:r w:rsidRPr="00861CE7">
        <w:rPr>
          <w:i/>
          <w:iCs/>
        </w:rPr>
        <w:t>to enable us to tag you</w:t>
      </w:r>
    </w:p>
    <w:p w14:paraId="0ABA0F1B" w14:textId="77777777" w:rsidR="001421A1" w:rsidRPr="00900B00" w:rsidRDefault="001421A1" w:rsidP="001421A1">
      <w:pPr>
        <w:ind w:right="-3061"/>
        <w:jc w:val="both"/>
      </w:pPr>
      <w:r w:rsidRPr="00930465">
        <w:t xml:space="preserve">Twitter: </w:t>
      </w:r>
      <w:sdt>
        <w:sdtPr>
          <w:rPr>
            <w:rStyle w:val="Formatvorlage2"/>
          </w:rPr>
          <w:tag w:val="host_tw"/>
          <w:id w:val="-534277011"/>
          <w:lock w:val="sdtLocked"/>
          <w:placeholder>
            <w:docPart w:val="F671E3D8B21D4151B81E13827BA0F8D4"/>
          </w:placeholder>
          <w:showingPlcHdr/>
          <w:text/>
        </w:sdtPr>
        <w:sdtEndPr>
          <w:rPr>
            <w:rStyle w:val="Absatz-Standardschriftart"/>
            <w:rFonts w:asciiTheme="minorHAnsi" w:hAnsiTheme="minorHAnsi"/>
            <w:color w:val="auto"/>
          </w:rPr>
        </w:sdtEndPr>
        <w:sdtContent>
          <w:r w:rsidR="001C2849" w:rsidRPr="00930465">
            <w:rPr>
              <w:rStyle w:val="Platzhaltertext"/>
              <w:color w:val="8EAADB" w:themeColor="accent1" w:themeTint="99"/>
            </w:rPr>
            <w:t>Twitter handle</w:t>
          </w:r>
        </w:sdtContent>
      </w:sdt>
      <w:r>
        <w:tab/>
      </w:r>
      <w:r>
        <w:tab/>
      </w:r>
      <w:r w:rsidRPr="00900B00">
        <w:t xml:space="preserve">Instagram: </w:t>
      </w:r>
      <w:sdt>
        <w:sdtPr>
          <w:rPr>
            <w:rStyle w:val="Formatvorlage2"/>
          </w:rPr>
          <w:tag w:val="host_in"/>
          <w:id w:val="-1585454159"/>
          <w:lock w:val="sdtLocked"/>
          <w:placeholder>
            <w:docPart w:val="022034E8A06C4C6CAAA69DE45A91DF7D"/>
          </w:placeholder>
          <w:showingPlcHdr/>
          <w:text/>
        </w:sdtPr>
        <w:sdtEndPr>
          <w:rPr>
            <w:rStyle w:val="Absatz-Standardschriftart"/>
            <w:rFonts w:asciiTheme="minorHAnsi" w:hAnsiTheme="minorHAnsi"/>
            <w:color w:val="auto"/>
          </w:rPr>
        </w:sdtEndPr>
        <w:sdtContent>
          <w:r w:rsidR="001C2849" w:rsidRPr="006E1465">
            <w:rPr>
              <w:rStyle w:val="Platzhaltertext"/>
              <w:color w:val="8EAADB" w:themeColor="accent1" w:themeTint="99"/>
            </w:rPr>
            <w:t>Instagram handle</w:t>
          </w:r>
        </w:sdtContent>
      </w:sdt>
    </w:p>
    <w:p w14:paraId="1EE226E6" w14:textId="77777777" w:rsidR="001421A1" w:rsidRPr="00900B00" w:rsidRDefault="001421A1" w:rsidP="001421A1">
      <w:pPr>
        <w:ind w:right="-3061"/>
        <w:jc w:val="both"/>
      </w:pPr>
      <w:r w:rsidRPr="00900B00">
        <w:t xml:space="preserve">Facebook: </w:t>
      </w:r>
      <w:sdt>
        <w:sdtPr>
          <w:rPr>
            <w:rStyle w:val="Formatvorlage2"/>
          </w:rPr>
          <w:tag w:val="host_fa"/>
          <w:id w:val="472487448"/>
          <w:lock w:val="sdtLocked"/>
          <w:placeholder>
            <w:docPart w:val="77BCE1F4FF484B82BE687E0686A13BD4"/>
          </w:placeholder>
          <w:showingPlcHdr/>
          <w:text/>
        </w:sdtPr>
        <w:sdtEndPr>
          <w:rPr>
            <w:rStyle w:val="Absatz-Standardschriftart"/>
            <w:rFonts w:asciiTheme="minorHAnsi" w:hAnsiTheme="minorHAnsi"/>
            <w:color w:val="auto"/>
          </w:rPr>
        </w:sdtEndPr>
        <w:sdtContent>
          <w:r w:rsidR="001C2849" w:rsidRPr="006E1465">
            <w:rPr>
              <w:rStyle w:val="Platzhaltertext"/>
              <w:color w:val="8EAADB" w:themeColor="accent1" w:themeTint="99"/>
            </w:rPr>
            <w:t>Facebook handle</w:t>
          </w:r>
        </w:sdtContent>
      </w:sdt>
      <w:r>
        <w:tab/>
      </w:r>
      <w:r w:rsidRPr="00900B00">
        <w:t xml:space="preserve">LinkedIn: </w:t>
      </w:r>
      <w:sdt>
        <w:sdtPr>
          <w:rPr>
            <w:rStyle w:val="Formatvorlage2"/>
          </w:rPr>
          <w:tag w:val="host_li"/>
          <w:id w:val="854542877"/>
          <w:lock w:val="sdtLocked"/>
          <w:placeholder>
            <w:docPart w:val="70306281C6984257B9536B8150BA1954"/>
          </w:placeholder>
          <w:showingPlcHdr/>
          <w:text/>
        </w:sdtPr>
        <w:sdtEndPr>
          <w:rPr>
            <w:rStyle w:val="Absatz-Standardschriftart"/>
            <w:rFonts w:asciiTheme="minorHAnsi" w:hAnsiTheme="minorHAnsi"/>
            <w:color w:val="8EAADB" w:themeColor="accent1" w:themeTint="99"/>
          </w:rPr>
        </w:sdtEndPr>
        <w:sdtContent>
          <w:r w:rsidR="001C2849" w:rsidRPr="006E1465">
            <w:rPr>
              <w:rStyle w:val="Platzhaltertext"/>
              <w:color w:val="8EAADB" w:themeColor="accent1" w:themeTint="99"/>
            </w:rPr>
            <w:t>LinkedIn handle</w:t>
          </w:r>
        </w:sdtContent>
      </w:sdt>
    </w:p>
    <w:p w14:paraId="64FAFFD9" w14:textId="77777777" w:rsidR="00A77040" w:rsidRDefault="00A77040" w:rsidP="001421A1">
      <w:pPr>
        <w:ind w:right="-3061"/>
        <w:jc w:val="both"/>
        <w:rPr>
          <w:i/>
          <w:iCs/>
        </w:rPr>
      </w:pPr>
      <w:r>
        <w:rPr>
          <w:i/>
          <w:iCs/>
        </w:rPr>
        <w:t>main affiliation</w:t>
      </w:r>
    </w:p>
    <w:p w14:paraId="0C360DD0" w14:textId="77777777" w:rsidR="00A77040" w:rsidRPr="00EC17F6" w:rsidRDefault="00000000" w:rsidP="00EC17F6">
      <w:pPr>
        <w:ind w:right="-3061"/>
        <w:rPr>
          <w:color w:val="B4C6E7" w:themeColor="accent1" w:themeTint="66"/>
        </w:rPr>
      </w:pPr>
      <w:sdt>
        <w:sdtPr>
          <w:rPr>
            <w:rStyle w:val="Formatvorlage2"/>
          </w:rPr>
          <w:tag w:val="host_main_aff"/>
          <w:id w:val="117968607"/>
          <w:lock w:val="sdtLocked"/>
          <w:placeholder>
            <w:docPart w:val="5CF1B669BF0E4D3A96A24CDF9FAD3E03"/>
          </w:placeholder>
          <w:showingPlcHdr/>
          <w:text/>
        </w:sdtPr>
        <w:sdtEndPr>
          <w:rPr>
            <w:rStyle w:val="Absatz-Standardschriftart"/>
            <w:rFonts w:asciiTheme="minorHAnsi" w:hAnsiTheme="minorHAnsi"/>
            <w:color w:val="B4C6E7" w:themeColor="accent1" w:themeTint="66"/>
          </w:rPr>
        </w:sdtEndPr>
        <w:sdtContent>
          <w:r w:rsidR="001C2849" w:rsidRPr="00A13495">
            <w:rPr>
              <w:color w:val="8EAADB" w:themeColor="accent1" w:themeTint="99"/>
            </w:rPr>
            <w:t>main affiliation</w:t>
          </w:r>
        </w:sdtContent>
      </w:sdt>
    </w:p>
    <w:p w14:paraId="10BCA035" w14:textId="77777777" w:rsidR="001421A1" w:rsidRPr="00861CE7" w:rsidRDefault="001421A1" w:rsidP="001421A1">
      <w:pPr>
        <w:ind w:right="-3061"/>
        <w:jc w:val="both"/>
        <w:rPr>
          <w:i/>
          <w:iCs/>
        </w:rPr>
      </w:pPr>
      <w:r w:rsidRPr="00861CE7">
        <w:rPr>
          <w:i/>
          <w:iCs/>
        </w:rPr>
        <w:t xml:space="preserve">Please provide us with the social media handles of </w:t>
      </w:r>
      <w:r w:rsidR="00BB2AC8">
        <w:rPr>
          <w:i/>
          <w:iCs/>
        </w:rPr>
        <w:t>your</w:t>
      </w:r>
      <w:r w:rsidRPr="00861CE7">
        <w:rPr>
          <w:i/>
          <w:iCs/>
        </w:rPr>
        <w:t xml:space="preserve"> first affiliation to enable us to tag the institution (preferably “@...”, otherwise also “#...” is possible)</w:t>
      </w:r>
    </w:p>
    <w:p w14:paraId="2F5ADB36" w14:textId="77777777" w:rsidR="001421A1" w:rsidRPr="00900B00" w:rsidRDefault="001421A1" w:rsidP="001421A1">
      <w:pPr>
        <w:ind w:right="-3061"/>
        <w:jc w:val="both"/>
      </w:pPr>
      <w:r w:rsidRPr="00900B00">
        <w:t xml:space="preserve">Twitter: </w:t>
      </w:r>
      <w:sdt>
        <w:sdtPr>
          <w:rPr>
            <w:rStyle w:val="Formatvorlage2"/>
          </w:rPr>
          <w:tag w:val="host_in_tw"/>
          <w:id w:val="-991641848"/>
          <w:lock w:val="sdtLocked"/>
          <w:placeholder>
            <w:docPart w:val="59A770A6B16A45758419191824A7B9E2"/>
          </w:placeholder>
          <w:showingPlcHdr/>
          <w:text/>
        </w:sdtPr>
        <w:sdtEndPr>
          <w:rPr>
            <w:rStyle w:val="Absatz-Standardschriftart"/>
            <w:rFonts w:asciiTheme="minorHAnsi" w:hAnsiTheme="minorHAnsi"/>
            <w:color w:val="auto"/>
          </w:rPr>
        </w:sdtEndPr>
        <w:sdtContent>
          <w:r w:rsidR="001C2849" w:rsidRPr="006E1465">
            <w:rPr>
              <w:rStyle w:val="Platzhaltertext"/>
              <w:color w:val="8EAADB" w:themeColor="accent1" w:themeTint="99"/>
            </w:rPr>
            <w:t>Twitter handle</w:t>
          </w:r>
        </w:sdtContent>
      </w:sdt>
      <w:r>
        <w:tab/>
      </w:r>
      <w:r w:rsidR="00F65A00">
        <w:tab/>
      </w:r>
      <w:r w:rsidRPr="00900B00">
        <w:t xml:space="preserve">Instagram: </w:t>
      </w:r>
      <w:sdt>
        <w:sdtPr>
          <w:rPr>
            <w:rStyle w:val="Formatvorlage2"/>
          </w:rPr>
          <w:tag w:val="host_in_in"/>
          <w:id w:val="-979995707"/>
          <w:lock w:val="sdtLocked"/>
          <w:placeholder>
            <w:docPart w:val="72DC78C04F9942EEA9DE73D478213763"/>
          </w:placeholder>
          <w:showingPlcHdr/>
          <w:text/>
        </w:sdtPr>
        <w:sdtEndPr>
          <w:rPr>
            <w:rStyle w:val="Absatz-Standardschriftart"/>
            <w:rFonts w:asciiTheme="minorHAnsi" w:hAnsiTheme="minorHAnsi"/>
            <w:color w:val="auto"/>
          </w:rPr>
        </w:sdtEndPr>
        <w:sdtContent>
          <w:r w:rsidR="001C2849" w:rsidRPr="006E1465">
            <w:rPr>
              <w:rStyle w:val="Platzhaltertext"/>
              <w:color w:val="8EAADB" w:themeColor="accent1" w:themeTint="99"/>
            </w:rPr>
            <w:t>Instagram handle</w:t>
          </w:r>
        </w:sdtContent>
      </w:sdt>
    </w:p>
    <w:p w14:paraId="4B9864CF" w14:textId="77777777" w:rsidR="001421A1" w:rsidRPr="001421A1" w:rsidRDefault="001421A1" w:rsidP="001421A1">
      <w:pPr>
        <w:ind w:right="-3061"/>
        <w:jc w:val="both"/>
      </w:pPr>
      <w:r w:rsidRPr="00900B00">
        <w:t xml:space="preserve">Facebook: </w:t>
      </w:r>
      <w:sdt>
        <w:sdtPr>
          <w:rPr>
            <w:rStyle w:val="Formatvorlage2"/>
          </w:rPr>
          <w:tag w:val="host_in_fa"/>
          <w:id w:val="2113093083"/>
          <w:lock w:val="sdtLocked"/>
          <w:placeholder>
            <w:docPart w:val="EFC2715500514BF3AC1513D347EC5CF1"/>
          </w:placeholder>
          <w:showingPlcHdr/>
          <w:text/>
        </w:sdtPr>
        <w:sdtEndPr>
          <w:rPr>
            <w:rStyle w:val="Absatz-Standardschriftart"/>
            <w:rFonts w:asciiTheme="minorHAnsi" w:hAnsiTheme="minorHAnsi"/>
            <w:color w:val="auto"/>
          </w:rPr>
        </w:sdtEndPr>
        <w:sdtContent>
          <w:r w:rsidR="001C2849" w:rsidRPr="006E1465">
            <w:rPr>
              <w:rStyle w:val="Platzhaltertext"/>
              <w:color w:val="8EAADB" w:themeColor="accent1" w:themeTint="99"/>
            </w:rPr>
            <w:t>Facebook handle</w:t>
          </w:r>
        </w:sdtContent>
      </w:sdt>
      <w:r>
        <w:tab/>
      </w:r>
      <w:r w:rsidRPr="00900B00">
        <w:t xml:space="preserve">LinkedIn: </w:t>
      </w:r>
      <w:sdt>
        <w:sdtPr>
          <w:rPr>
            <w:rStyle w:val="Formatvorlage2"/>
          </w:rPr>
          <w:tag w:val="host_in_li"/>
          <w:id w:val="-1580978394"/>
          <w:lock w:val="sdtLocked"/>
          <w:placeholder>
            <w:docPart w:val="558B8ADEDC784DB3958DFC5D99E62054"/>
          </w:placeholder>
          <w:showingPlcHdr/>
          <w:text/>
        </w:sdtPr>
        <w:sdtEndPr>
          <w:rPr>
            <w:rStyle w:val="Absatz-Standardschriftart"/>
            <w:rFonts w:asciiTheme="minorHAnsi" w:hAnsiTheme="minorHAnsi"/>
            <w:color w:val="auto"/>
          </w:rPr>
        </w:sdtEndPr>
        <w:sdtContent>
          <w:r w:rsidR="001C2849" w:rsidRPr="006E1465">
            <w:rPr>
              <w:rStyle w:val="Platzhaltertext"/>
              <w:color w:val="8EAADB" w:themeColor="accent1" w:themeTint="99"/>
            </w:rPr>
            <w:t>LinkedIn handle</w:t>
          </w:r>
        </w:sdtContent>
      </w:sdt>
    </w:p>
    <w:p w14:paraId="306029E6" w14:textId="77777777" w:rsidR="00861CE7" w:rsidRDefault="00000000" w:rsidP="00861CE7">
      <w:pPr>
        <w:ind w:right="-3061"/>
        <w:jc w:val="both"/>
        <w:rPr>
          <w:i/>
          <w:iCs/>
        </w:rPr>
      </w:pPr>
      <w:sdt>
        <w:sdtPr>
          <w:rPr>
            <w:rStyle w:val="Formatvorlage2"/>
          </w:rPr>
          <w:tag w:val="host_main_aff"/>
          <w:id w:val="-893648820"/>
          <w:placeholder>
            <w:docPart w:val="E80CD7DB00F84DECBFAB9826071109D4"/>
          </w:placeholder>
          <w:showingPlcHdr/>
          <w:text/>
        </w:sdtPr>
        <w:sdtEndPr>
          <w:rPr>
            <w:rStyle w:val="Absatz-Standardschriftart"/>
            <w:rFonts w:asciiTheme="minorHAnsi" w:hAnsiTheme="minorHAnsi"/>
            <w:color w:val="B4C6E7" w:themeColor="accent1" w:themeTint="66"/>
          </w:rPr>
        </w:sdtEndPr>
        <w:sdtContent>
          <w:r w:rsidR="001C2849">
            <w:rPr>
              <w:color w:val="8EAADB" w:themeColor="accent1" w:themeTint="99"/>
            </w:rPr>
            <w:t>others, e.g. #ICYMAREfamily</w:t>
          </w:r>
        </w:sdtContent>
      </w:sdt>
    </w:p>
    <w:p w14:paraId="74342814" w14:textId="77777777" w:rsidR="001867C4" w:rsidRPr="000F56B3" w:rsidRDefault="001867C4" w:rsidP="00EC6984">
      <w:pPr>
        <w:pageBreakBefore/>
        <w:ind w:right="-3203"/>
        <w:jc w:val="center"/>
        <w:rPr>
          <w:b/>
          <w:sz w:val="28"/>
          <w:lang w:val="en-US"/>
        </w:rPr>
      </w:pPr>
      <w:r w:rsidRPr="000F56B3">
        <w:rPr>
          <w:b/>
          <w:sz w:val="28"/>
          <w:lang w:val="en-US"/>
        </w:rPr>
        <w:lastRenderedPageBreak/>
        <w:t>Declaration of consent for the use of photographs</w:t>
      </w:r>
    </w:p>
    <w:p w14:paraId="0FF28B11" w14:textId="77777777" w:rsidR="001867C4" w:rsidRDefault="001867C4" w:rsidP="00EC6984">
      <w:pPr>
        <w:ind w:right="-3203"/>
        <w:rPr>
          <w:lang w:val="en-US"/>
        </w:rPr>
      </w:pPr>
    </w:p>
    <w:p w14:paraId="66CDD221" w14:textId="77777777" w:rsidR="001867C4" w:rsidRPr="00685C9B" w:rsidRDefault="001867C4" w:rsidP="00EC6984">
      <w:pPr>
        <w:ind w:right="-3203"/>
        <w:rPr>
          <w:b/>
          <w:lang w:val="de-DE"/>
        </w:rPr>
      </w:pPr>
      <w:r w:rsidRPr="00685C9B">
        <w:rPr>
          <w:b/>
          <w:lang w:val="de-DE"/>
        </w:rPr>
        <w:t>Between</w:t>
      </w:r>
    </w:p>
    <w:p w14:paraId="01033CB8" w14:textId="77777777" w:rsidR="001867C4" w:rsidRPr="00685C9B" w:rsidRDefault="001867C4" w:rsidP="00EC6984">
      <w:pPr>
        <w:ind w:right="-3204"/>
        <w:contextualSpacing/>
        <w:rPr>
          <w:lang w:val="de-DE"/>
        </w:rPr>
      </w:pPr>
      <w:r w:rsidRPr="00685C9B">
        <w:rPr>
          <w:lang w:val="de-DE"/>
        </w:rPr>
        <w:t>Naturwissenschaftlicher Verein zu Bremen von 1864</w:t>
      </w:r>
    </w:p>
    <w:p w14:paraId="743D1491" w14:textId="77777777" w:rsidR="001867C4" w:rsidRPr="00685C9B" w:rsidRDefault="001867C4" w:rsidP="00EC6984">
      <w:pPr>
        <w:ind w:right="-3204"/>
        <w:contextualSpacing/>
        <w:rPr>
          <w:lang w:val="de-DE"/>
        </w:rPr>
      </w:pPr>
      <w:r w:rsidRPr="00685C9B">
        <w:rPr>
          <w:lang w:val="de-DE"/>
        </w:rPr>
        <w:t>c/o Übersee-Museum Bremen</w:t>
      </w:r>
    </w:p>
    <w:p w14:paraId="664AE195" w14:textId="77777777" w:rsidR="001867C4" w:rsidRPr="00685C9B" w:rsidRDefault="001867C4" w:rsidP="00EC6984">
      <w:pPr>
        <w:ind w:right="-3204"/>
        <w:contextualSpacing/>
        <w:rPr>
          <w:lang w:val="de-DE"/>
        </w:rPr>
      </w:pPr>
      <w:r w:rsidRPr="00685C9B">
        <w:rPr>
          <w:lang w:val="de-DE"/>
        </w:rPr>
        <w:t>Bahnhofsplatz 13</w:t>
      </w:r>
    </w:p>
    <w:p w14:paraId="61BCED84" w14:textId="77777777" w:rsidR="001867C4" w:rsidRPr="0082690F" w:rsidRDefault="001867C4" w:rsidP="00EC6984">
      <w:pPr>
        <w:ind w:right="-3204"/>
        <w:contextualSpacing/>
        <w:rPr>
          <w:lang w:val="en-US"/>
        </w:rPr>
      </w:pPr>
      <w:r w:rsidRPr="0082690F">
        <w:rPr>
          <w:lang w:val="en-US"/>
        </w:rPr>
        <w:t>28195 Bremen</w:t>
      </w:r>
    </w:p>
    <w:p w14:paraId="27F0B95F" w14:textId="77777777" w:rsidR="001867C4" w:rsidRPr="0082690F" w:rsidRDefault="001867C4" w:rsidP="00EC6984">
      <w:pPr>
        <w:ind w:right="-3204"/>
        <w:contextualSpacing/>
        <w:rPr>
          <w:lang w:val="en-US"/>
        </w:rPr>
      </w:pPr>
      <w:r w:rsidRPr="0082690F">
        <w:rPr>
          <w:lang w:val="en-US"/>
        </w:rPr>
        <w:t>Germany</w:t>
      </w:r>
    </w:p>
    <w:p w14:paraId="590431E0" w14:textId="77777777" w:rsidR="001867C4" w:rsidRPr="0082690F" w:rsidRDefault="001867C4" w:rsidP="00EC6984">
      <w:pPr>
        <w:ind w:right="-3203"/>
        <w:rPr>
          <w:lang w:val="en-US"/>
        </w:rPr>
      </w:pPr>
    </w:p>
    <w:p w14:paraId="10FA3957" w14:textId="77777777" w:rsidR="001867C4" w:rsidRPr="000F56B3" w:rsidRDefault="001867C4" w:rsidP="00EC6984">
      <w:pPr>
        <w:ind w:right="-3203"/>
        <w:rPr>
          <w:b/>
          <w:lang w:val="en-US"/>
        </w:rPr>
      </w:pPr>
      <w:r w:rsidRPr="000F56B3">
        <w:rPr>
          <w:b/>
          <w:lang w:val="en-US"/>
        </w:rPr>
        <w:t xml:space="preserve">and </w:t>
      </w:r>
    </w:p>
    <w:p w14:paraId="6A7685B6" w14:textId="77777777" w:rsidR="001867C4" w:rsidRPr="0082690F" w:rsidRDefault="00000000" w:rsidP="00EC6984">
      <w:pPr>
        <w:ind w:right="-3204"/>
        <w:contextualSpacing/>
        <w:rPr>
          <w:color w:val="FF0000"/>
          <w:lang w:val="en-US"/>
        </w:rPr>
      </w:pPr>
      <w:sdt>
        <w:sdtPr>
          <w:id w:val="-153761814"/>
          <w:lock w:val="sdtLocked"/>
          <w:placeholder>
            <w:docPart w:val="7622E45DF5CC42878F15881B50C4C35C"/>
          </w:placeholder>
          <w:dropDownList>
            <w:listItem w:displayText="Mr" w:value="Mr"/>
            <w:listItem w:displayText="Ms" w:value="Ms"/>
            <w:listItem w:displayText="Dr." w:value="Dr."/>
          </w:dropDownList>
        </w:sdtPr>
        <w:sdtContent>
          <w:r w:rsidR="006178DF" w:rsidRPr="006178DF">
            <w:rPr>
              <w:color w:val="808080" w:themeColor="background1" w:themeShade="80"/>
            </w:rPr>
            <w:t>Ms/Mr/Dr.</w:t>
          </w:r>
        </w:sdtContent>
      </w:sdt>
    </w:p>
    <w:p w14:paraId="5FF47F6A" w14:textId="77777777" w:rsidR="001867C4" w:rsidRPr="0082690F" w:rsidRDefault="00000000" w:rsidP="00EC6984">
      <w:pPr>
        <w:ind w:right="-3204"/>
        <w:contextualSpacing/>
        <w:rPr>
          <w:color w:val="FF0000"/>
          <w:lang w:val="en-US"/>
        </w:rPr>
      </w:pPr>
      <w:sdt>
        <w:sdtPr>
          <w:rPr>
            <w:rStyle w:val="Formatvorlage2"/>
          </w:rPr>
          <w:id w:val="-1930958491"/>
          <w:lock w:val="sdtLocked"/>
          <w:placeholder>
            <w:docPart w:val="5F42767436474770B7600DE846E90EE6"/>
          </w:placeholder>
          <w:showingPlcHdr/>
          <w:text/>
        </w:sdtPr>
        <w:sdtEndPr>
          <w:rPr>
            <w:rStyle w:val="Absatz-Standardschriftart"/>
            <w:rFonts w:asciiTheme="minorHAnsi" w:hAnsiTheme="minorHAnsi"/>
            <w:color w:val="FF0000"/>
            <w:lang w:val="en-US"/>
          </w:rPr>
        </w:sdtEndPr>
        <w:sdtContent>
          <w:r w:rsidR="006178DF">
            <w:rPr>
              <w:rStyle w:val="Platzhaltertext"/>
            </w:rPr>
            <w:t>Last name</w:t>
          </w:r>
        </w:sdtContent>
      </w:sdt>
      <w:r w:rsidR="00EC6984" w:rsidRPr="00EC6984">
        <w:rPr>
          <w:lang w:val="en-US"/>
        </w:rPr>
        <w:t xml:space="preserve">, </w:t>
      </w:r>
      <w:sdt>
        <w:sdtPr>
          <w:rPr>
            <w:rStyle w:val="Formatvorlage2"/>
          </w:rPr>
          <w:id w:val="-1377000806"/>
          <w:lock w:val="sdtLocked"/>
          <w:placeholder>
            <w:docPart w:val="11C0638C116C41B1A50F5C5C3F986738"/>
          </w:placeholder>
          <w:showingPlcHdr/>
          <w:text/>
        </w:sdtPr>
        <w:sdtEndPr>
          <w:rPr>
            <w:rStyle w:val="Absatz-Standardschriftart"/>
            <w:rFonts w:asciiTheme="minorHAnsi" w:hAnsiTheme="minorHAnsi"/>
            <w:color w:val="FF0000"/>
            <w:lang w:val="en-US"/>
          </w:rPr>
        </w:sdtEndPr>
        <w:sdtContent>
          <w:r w:rsidR="006178DF">
            <w:rPr>
              <w:rStyle w:val="Platzhaltertext"/>
            </w:rPr>
            <w:t>First name</w:t>
          </w:r>
        </w:sdtContent>
      </w:sdt>
    </w:p>
    <w:sdt>
      <w:sdtPr>
        <w:rPr>
          <w:rStyle w:val="Formatvorlage2"/>
        </w:rPr>
        <w:id w:val="-1998410567"/>
        <w:lock w:val="sdtLocked"/>
        <w:placeholder>
          <w:docPart w:val="A4559880DB8247B485B4D1BA9A0B4F23"/>
        </w:placeholder>
        <w:showingPlcHdr/>
        <w:date w:fullDate="2022-01-01T00:00:00Z">
          <w:dateFormat w:val="dd MMMM yyyy"/>
          <w:lid w:val="en-GB"/>
          <w:storeMappedDataAs w:val="dateTime"/>
          <w:calendar w:val="gregorian"/>
        </w:date>
      </w:sdtPr>
      <w:sdtContent>
        <w:p w14:paraId="41C8FFB7" w14:textId="77777777" w:rsidR="001867C4" w:rsidRPr="0082690F" w:rsidRDefault="006178DF" w:rsidP="00EC6984">
          <w:pPr>
            <w:ind w:right="-3204"/>
            <w:contextualSpacing/>
            <w:rPr>
              <w:color w:val="FF0000"/>
              <w:lang w:val="en-US"/>
            </w:rPr>
          </w:pPr>
          <w:r>
            <w:rPr>
              <w:rStyle w:val="Platzhaltertext"/>
            </w:rPr>
            <w:t>Day of Birth</w:t>
          </w:r>
        </w:p>
      </w:sdtContent>
    </w:sdt>
    <w:p w14:paraId="5706F322" w14:textId="77777777" w:rsidR="001867C4" w:rsidRPr="0082690F" w:rsidRDefault="00000000" w:rsidP="00EC6984">
      <w:pPr>
        <w:ind w:right="-3204"/>
        <w:contextualSpacing/>
        <w:rPr>
          <w:color w:val="FF0000"/>
          <w:lang w:val="en-US"/>
        </w:rPr>
      </w:pPr>
      <w:sdt>
        <w:sdtPr>
          <w:rPr>
            <w:rStyle w:val="Formatvorlage2"/>
          </w:rPr>
          <w:id w:val="158974596"/>
          <w:lock w:val="sdtLocked"/>
          <w:placeholder>
            <w:docPart w:val="7802194E6A6946A3A61249BC03DBBA3E"/>
          </w:placeholder>
          <w:showingPlcHdr/>
          <w:text/>
        </w:sdtPr>
        <w:sdtEndPr>
          <w:rPr>
            <w:rStyle w:val="Absatz-Standardschriftart"/>
            <w:rFonts w:asciiTheme="minorHAnsi" w:hAnsiTheme="minorHAnsi"/>
            <w:color w:val="FF0000"/>
            <w:lang w:val="en-US"/>
          </w:rPr>
        </w:sdtEndPr>
        <w:sdtContent>
          <w:r w:rsidR="006178DF">
            <w:rPr>
              <w:rStyle w:val="Platzhaltertext"/>
            </w:rPr>
            <w:t>Adress</w:t>
          </w:r>
        </w:sdtContent>
      </w:sdt>
    </w:p>
    <w:p w14:paraId="40AA4F85" w14:textId="77777777" w:rsidR="001867C4" w:rsidRPr="0082690F" w:rsidRDefault="00000000" w:rsidP="00EC6984">
      <w:pPr>
        <w:ind w:right="-3203"/>
        <w:rPr>
          <w:color w:val="FF0000"/>
          <w:lang w:val="en-US"/>
        </w:rPr>
      </w:pPr>
      <w:sdt>
        <w:sdtPr>
          <w:rPr>
            <w:rStyle w:val="Formatvorlage2"/>
          </w:rPr>
          <w:id w:val="1815832552"/>
          <w:lock w:val="sdtLocked"/>
          <w:placeholder>
            <w:docPart w:val="4164A45EAB1B45DDB7209375A003AD60"/>
          </w:placeholder>
          <w:showingPlcHdr/>
          <w:text/>
        </w:sdtPr>
        <w:sdtEndPr>
          <w:rPr>
            <w:rStyle w:val="Absatz-Standardschriftart"/>
            <w:rFonts w:asciiTheme="minorHAnsi" w:hAnsiTheme="minorHAnsi"/>
            <w:color w:val="FF0000"/>
            <w:lang w:val="en-US"/>
          </w:rPr>
        </w:sdtEndPr>
        <w:sdtContent>
          <w:r w:rsidR="006178DF">
            <w:rPr>
              <w:rStyle w:val="Platzhaltertext"/>
            </w:rPr>
            <w:t>Country</w:t>
          </w:r>
        </w:sdtContent>
      </w:sdt>
    </w:p>
    <w:p w14:paraId="60B977EF" w14:textId="77777777" w:rsidR="001867C4" w:rsidRPr="000F56B3" w:rsidRDefault="001867C4" w:rsidP="00EC6984">
      <w:pPr>
        <w:ind w:right="-3203"/>
        <w:rPr>
          <w:lang w:val="en-US"/>
        </w:rPr>
      </w:pPr>
      <w:r w:rsidRPr="000F56B3">
        <w:rPr>
          <w:lang w:val="en-US"/>
        </w:rPr>
        <w:t>hereinafter referred to as the 'Photographed Person'.</w:t>
      </w:r>
    </w:p>
    <w:p w14:paraId="463AE4C4" w14:textId="77777777" w:rsidR="001867C4" w:rsidRPr="000F56B3" w:rsidRDefault="001867C4" w:rsidP="00EC6984">
      <w:pPr>
        <w:ind w:right="-3203"/>
        <w:rPr>
          <w:lang w:val="en-US"/>
        </w:rPr>
      </w:pPr>
    </w:p>
    <w:p w14:paraId="5C66FDFB" w14:textId="77777777" w:rsidR="001867C4" w:rsidRPr="000F56B3" w:rsidRDefault="001867C4" w:rsidP="00EC6984">
      <w:pPr>
        <w:ind w:right="-3203"/>
        <w:rPr>
          <w:b/>
          <w:lang w:val="en-US"/>
        </w:rPr>
      </w:pPr>
      <w:r w:rsidRPr="000F56B3">
        <w:rPr>
          <w:b/>
          <w:lang w:val="en-US"/>
        </w:rPr>
        <w:t>Subject matter</w:t>
      </w:r>
    </w:p>
    <w:p w14:paraId="762A6AA9" w14:textId="77777777" w:rsidR="00EC17F6" w:rsidRPr="006178DF" w:rsidRDefault="001867C4" w:rsidP="00EC6984">
      <w:pPr>
        <w:ind w:right="-3203"/>
        <w:rPr>
          <w:lang w:val="en-US"/>
        </w:rPr>
      </w:pPr>
      <w:r w:rsidRPr="000F56B3">
        <w:rPr>
          <w:lang w:val="en-US"/>
        </w:rPr>
        <w:t>Photographic images of the Photographed Person</w:t>
      </w:r>
    </w:p>
    <w:p w14:paraId="544AC57D" w14:textId="77777777" w:rsidR="001867C4" w:rsidRPr="000F56B3" w:rsidRDefault="001867C4" w:rsidP="00EC6984">
      <w:pPr>
        <w:ind w:right="-3203"/>
        <w:rPr>
          <w:b/>
          <w:lang w:val="en-US"/>
        </w:rPr>
      </w:pPr>
      <w:r w:rsidRPr="000F56B3">
        <w:rPr>
          <w:b/>
          <w:lang w:val="en-US"/>
        </w:rPr>
        <w:t>Intended use:</w:t>
      </w:r>
    </w:p>
    <w:p w14:paraId="53871C0F" w14:textId="77777777" w:rsidR="00EC17F6" w:rsidRPr="006178DF" w:rsidRDefault="001867C4" w:rsidP="00EC6984">
      <w:pPr>
        <w:ind w:right="-3203"/>
        <w:jc w:val="both"/>
        <w:rPr>
          <w:lang w:val="en-US"/>
        </w:rPr>
      </w:pPr>
      <w:r w:rsidRPr="000F56B3">
        <w:rPr>
          <w:lang w:val="en-US"/>
        </w:rPr>
        <w:t xml:space="preserve">Publication on the Internet </w:t>
      </w:r>
      <w:r>
        <w:rPr>
          <w:lang w:val="en-US"/>
        </w:rPr>
        <w:t xml:space="preserve">on the webpages </w:t>
      </w:r>
      <w:hyperlink r:id="rId7" w:history="1">
        <w:r w:rsidRPr="00A635EF">
          <w:rPr>
            <w:rStyle w:val="Hyperlink"/>
            <w:lang w:val="en-US"/>
          </w:rPr>
          <w:t>https://www.icymare.com</w:t>
        </w:r>
      </w:hyperlink>
      <w:r>
        <w:rPr>
          <w:lang w:val="en-US"/>
        </w:rPr>
        <w:t xml:space="preserve"> and </w:t>
      </w:r>
      <w:hyperlink r:id="rId8" w:history="1">
        <w:r w:rsidRPr="000F56B3">
          <w:rPr>
            <w:rStyle w:val="Hyperlink"/>
            <w:lang w:val="en-US"/>
          </w:rPr>
          <w:t>https://www.nwv-bremen.de/</w:t>
        </w:r>
      </w:hyperlink>
      <w:r w:rsidRPr="000F56B3">
        <w:rPr>
          <w:lang w:val="en-US"/>
        </w:rPr>
        <w:t xml:space="preserve"> as well as on other media produce</w:t>
      </w:r>
      <w:r>
        <w:rPr>
          <w:lang w:val="en-US"/>
        </w:rPr>
        <w:t>d</w:t>
      </w:r>
      <w:r w:rsidRPr="000F56B3">
        <w:rPr>
          <w:lang w:val="en-US"/>
        </w:rPr>
        <w:t xml:space="preserve"> in the </w:t>
      </w:r>
      <w:r>
        <w:rPr>
          <w:lang w:val="en-US"/>
        </w:rPr>
        <w:t>context of the ICYMARE conference series or by the Naturwissenschaftlicher Verein zu Bremen (e.g., press releases, newspaper articles, etc.).</w:t>
      </w:r>
    </w:p>
    <w:p w14:paraId="014C4884" w14:textId="77777777" w:rsidR="001867C4" w:rsidRPr="000F56B3" w:rsidRDefault="001867C4" w:rsidP="00EC6984">
      <w:pPr>
        <w:ind w:right="-3203"/>
        <w:jc w:val="both"/>
        <w:rPr>
          <w:b/>
          <w:lang w:val="en-US"/>
        </w:rPr>
      </w:pPr>
      <w:r w:rsidRPr="000F56B3">
        <w:rPr>
          <w:b/>
          <w:lang w:val="en-US"/>
        </w:rPr>
        <w:t>Declaration:</w:t>
      </w:r>
    </w:p>
    <w:p w14:paraId="668693FE" w14:textId="77777777" w:rsidR="00EC17F6" w:rsidRPr="00EC17F6" w:rsidRDefault="001867C4" w:rsidP="00EC17F6">
      <w:pPr>
        <w:ind w:right="-3203"/>
        <w:jc w:val="both"/>
        <w:rPr>
          <w:lang w:val="en-US"/>
        </w:rPr>
      </w:pPr>
      <w:r w:rsidRPr="000F56B3">
        <w:rPr>
          <w:lang w:val="en-US"/>
        </w:rPr>
        <w:t>The undersigned declares his/her consent with the unremunerated use of the photographic images of his/her person for the purposes described above. Use of the photographic images for purposes other than those described above or for marketing via the transfer of the images to third parties is prohibited.</w:t>
      </w:r>
    </w:p>
    <w:p w14:paraId="53E85F46" w14:textId="77777777" w:rsidR="00EC17F6" w:rsidRDefault="00000000" w:rsidP="00EC6984">
      <w:pPr>
        <w:ind w:right="-3203"/>
        <w:rPr>
          <w:color w:val="7F7F7F" w:themeColor="text1" w:themeTint="80"/>
          <w:lang w:val="en-US"/>
        </w:rPr>
      </w:pPr>
      <w:sdt>
        <w:sdtPr>
          <w:rPr>
            <w:rStyle w:val="Formatvorlage2"/>
          </w:rPr>
          <w:id w:val="-1491407040"/>
          <w:lock w:val="sdtLocked"/>
          <w:placeholder>
            <w:docPart w:val="262EE201D6EC4C88980E858EFED7DDF2"/>
          </w:placeholder>
          <w:showingPlcHdr/>
          <w:text/>
        </w:sdtPr>
        <w:sdtEndPr>
          <w:rPr>
            <w:rStyle w:val="Absatz-Standardschriftart"/>
            <w:rFonts w:asciiTheme="minorHAnsi" w:hAnsiTheme="minorHAnsi"/>
            <w:color w:val="7F7F7F" w:themeColor="text1" w:themeTint="80"/>
            <w:lang w:val="en-US"/>
          </w:rPr>
        </w:sdtEndPr>
        <w:sdtContent>
          <w:r w:rsidR="006178DF">
            <w:rPr>
              <w:rStyle w:val="Platzhaltertext"/>
            </w:rPr>
            <w:t>Location</w:t>
          </w:r>
        </w:sdtContent>
      </w:sdt>
      <w:r w:rsidR="00EC17F6">
        <w:rPr>
          <w:color w:val="7F7F7F" w:themeColor="text1" w:themeTint="80"/>
          <w:lang w:val="en-US"/>
        </w:rPr>
        <w:tab/>
      </w:r>
      <w:r w:rsidR="00EC17F6">
        <w:rPr>
          <w:color w:val="7F7F7F" w:themeColor="text1" w:themeTint="80"/>
          <w:lang w:val="en-US"/>
        </w:rPr>
        <w:tab/>
      </w:r>
      <w:r w:rsidR="00EC17F6">
        <w:rPr>
          <w:color w:val="7F7F7F" w:themeColor="text1" w:themeTint="80"/>
          <w:lang w:val="en-US"/>
        </w:rPr>
        <w:tab/>
      </w:r>
      <w:sdt>
        <w:sdtPr>
          <w:rPr>
            <w:rStyle w:val="Formatvorlage2"/>
          </w:rPr>
          <w:id w:val="1926221728"/>
          <w:lock w:val="sdtLocked"/>
          <w:placeholder>
            <w:docPart w:val="E33F7E40F68C4F9EB2377474EB877841"/>
          </w:placeholder>
          <w:showingPlcHdr/>
          <w:date w:fullDate="2021-04-15T00:00:00Z">
            <w:dateFormat w:val="dd MMMM yyyy"/>
            <w:lid w:val="en-GB"/>
            <w:storeMappedDataAs w:val="dateTime"/>
            <w:calendar w:val="gregorian"/>
          </w:date>
        </w:sdtPr>
        <w:sdtEndPr>
          <w:rPr>
            <w:rStyle w:val="Absatz-Standardschriftart"/>
            <w:rFonts w:asciiTheme="minorHAnsi" w:hAnsiTheme="minorHAnsi"/>
            <w:color w:val="7F7F7F" w:themeColor="text1" w:themeTint="80"/>
            <w:lang w:val="en-US"/>
          </w:rPr>
        </w:sdtEndPr>
        <w:sdtContent>
          <w:r w:rsidR="006178DF" w:rsidRPr="003A6A1A">
            <w:rPr>
              <w:rStyle w:val="Platzhaltertext"/>
            </w:rPr>
            <w:t>Dat</w:t>
          </w:r>
          <w:r w:rsidR="006178DF">
            <w:rPr>
              <w:rStyle w:val="Platzhaltertext"/>
            </w:rPr>
            <w:t>e</w:t>
          </w:r>
        </w:sdtContent>
      </w:sdt>
      <w:r w:rsidR="00EC17F6">
        <w:rPr>
          <w:color w:val="7F7F7F" w:themeColor="text1" w:themeTint="80"/>
          <w:lang w:val="en-US"/>
        </w:rPr>
        <w:tab/>
      </w:r>
      <w:sdt>
        <w:sdtPr>
          <w:rPr>
            <w:color w:val="7F7F7F" w:themeColor="text1" w:themeTint="80"/>
            <w:lang w:val="en-US"/>
          </w:rPr>
          <w:id w:val="-1625311342"/>
          <w:lock w:val="sdtLocked"/>
          <w:showingPlcHdr/>
          <w:picture/>
        </w:sdtPr>
        <w:sdtContent>
          <w:r w:rsidR="006178DF">
            <w:rPr>
              <w:noProof/>
              <w:color w:val="7F7F7F" w:themeColor="text1" w:themeTint="80"/>
              <w:lang w:eastAsia="en-GB"/>
            </w:rPr>
            <w:drawing>
              <wp:inline distT="0" distB="0" distL="0" distR="0" wp14:anchorId="611C2223" wp14:editId="0F5675A1">
                <wp:extent cx="1905000" cy="19050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14:paraId="149BEA3B" w14:textId="77777777" w:rsidR="00900B00" w:rsidRPr="00C11807" w:rsidRDefault="001867C4" w:rsidP="00C11807">
      <w:pPr>
        <w:ind w:left="4320" w:right="-3203" w:firstLine="720"/>
        <w:rPr>
          <w:color w:val="7F7F7F" w:themeColor="text1" w:themeTint="80"/>
          <w:lang w:val="en-US"/>
        </w:rPr>
      </w:pPr>
      <w:r w:rsidRPr="00EC17F6">
        <w:rPr>
          <w:color w:val="7F7F7F" w:themeColor="text1" w:themeTint="80"/>
          <w:lang w:val="en-US"/>
        </w:rPr>
        <w:t>Signature (full name)</w:t>
      </w:r>
    </w:p>
    <w:sectPr w:rsidR="00900B00" w:rsidRPr="00C11807" w:rsidSect="00E61A47">
      <w:headerReference w:type="even" r:id="rId10"/>
      <w:headerReference w:type="default" r:id="rId11"/>
      <w:footerReference w:type="even" r:id="rId12"/>
      <w:footerReference w:type="default" r:id="rId13"/>
      <w:headerReference w:type="first" r:id="rId14"/>
      <w:footerReference w:type="first" r:id="rId15"/>
      <w:pgSz w:w="11906" w:h="16838"/>
      <w:pgMar w:top="1247" w:right="4109" w:bottom="1247"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92711" w14:textId="77777777" w:rsidR="00782459" w:rsidRDefault="00782459" w:rsidP="00E61A47">
      <w:pPr>
        <w:spacing w:after="0" w:line="240" w:lineRule="auto"/>
      </w:pPr>
      <w:r>
        <w:separator/>
      </w:r>
    </w:p>
  </w:endnote>
  <w:endnote w:type="continuationSeparator" w:id="0">
    <w:p w14:paraId="1F61D5BE" w14:textId="77777777" w:rsidR="00782459" w:rsidRDefault="00782459" w:rsidP="00E61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5326" w14:textId="77777777" w:rsidR="00163D9A" w:rsidRDefault="00163D9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0B23" w14:textId="77777777" w:rsidR="00163D9A" w:rsidRDefault="00163D9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AF2F" w14:textId="77777777" w:rsidR="00163D9A" w:rsidRDefault="00163D9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6DF04" w14:textId="77777777" w:rsidR="00782459" w:rsidRDefault="00782459" w:rsidP="00E61A47">
      <w:pPr>
        <w:spacing w:after="0" w:line="240" w:lineRule="auto"/>
      </w:pPr>
      <w:r>
        <w:separator/>
      </w:r>
    </w:p>
  </w:footnote>
  <w:footnote w:type="continuationSeparator" w:id="0">
    <w:p w14:paraId="346528FC" w14:textId="77777777" w:rsidR="00782459" w:rsidRDefault="00782459" w:rsidP="00E61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B726" w14:textId="77777777" w:rsidR="00163D9A" w:rsidRDefault="00163D9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88FC9" w14:textId="50159141" w:rsidR="00E61A47" w:rsidRDefault="00E61A47">
    <w:pPr>
      <w:pStyle w:val="Kopfzeile"/>
    </w:pPr>
    <w:r w:rsidRPr="00E61A47">
      <w:t>ICYMARE 202</w:t>
    </w:r>
    <w:r w:rsidR="00163D9A">
      <w:t>3</w:t>
    </w:r>
    <w:r w:rsidRPr="00E61A47">
      <w:t xml:space="preserve"> </w:t>
    </w:r>
    <w:r w:rsidR="00163D9A">
      <w:t>Oldenburg</w:t>
    </w:r>
    <w:r w:rsidRPr="00E61A47">
      <w:t xml:space="preserve"> </w:t>
    </w:r>
    <w:r w:rsidR="001867C4">
      <w:t>–</w:t>
    </w:r>
    <w:r w:rsidRPr="00E61A47">
      <w:t xml:space="preserve"> </w:t>
    </w:r>
    <w:r w:rsidR="001867C4">
      <w:t>Session hosts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013F" w14:textId="77777777" w:rsidR="00163D9A" w:rsidRDefault="00163D9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formatting="1" w:enforcement="1" w:cryptProviderType="rsaAES" w:cryptAlgorithmClass="hash" w:cryptAlgorithmType="typeAny" w:cryptAlgorithmSid="14" w:cryptSpinCount="100000" w:hash="TcNG2UTyEEXCzLNf1QuTMHiH1QXggKmW3RI+cmyRKmgnWzsgXVL5qxLGWLYvqQFIvIJf5ZfHGhWy2CjrIpwxOA==" w:salt="wdRxppmWGAzJpy9iDMuWJA=="/>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C9B"/>
    <w:rsid w:val="000447C4"/>
    <w:rsid w:val="00084A1C"/>
    <w:rsid w:val="000C2FBC"/>
    <w:rsid w:val="000E2908"/>
    <w:rsid w:val="000F2515"/>
    <w:rsid w:val="000F43A4"/>
    <w:rsid w:val="001421A1"/>
    <w:rsid w:val="00163D9A"/>
    <w:rsid w:val="0016606F"/>
    <w:rsid w:val="001867C4"/>
    <w:rsid w:val="001C2849"/>
    <w:rsid w:val="002169F6"/>
    <w:rsid w:val="002304D9"/>
    <w:rsid w:val="002A7407"/>
    <w:rsid w:val="002B4DA1"/>
    <w:rsid w:val="002D3DB4"/>
    <w:rsid w:val="003366B0"/>
    <w:rsid w:val="0034670C"/>
    <w:rsid w:val="003C619E"/>
    <w:rsid w:val="003F44C6"/>
    <w:rsid w:val="004661D4"/>
    <w:rsid w:val="004D733D"/>
    <w:rsid w:val="005018CD"/>
    <w:rsid w:val="00570081"/>
    <w:rsid w:val="00570957"/>
    <w:rsid w:val="0059699F"/>
    <w:rsid w:val="005A3376"/>
    <w:rsid w:val="005B750F"/>
    <w:rsid w:val="005C0CF3"/>
    <w:rsid w:val="005F746E"/>
    <w:rsid w:val="006178DF"/>
    <w:rsid w:val="00630F3E"/>
    <w:rsid w:val="00660C5D"/>
    <w:rsid w:val="00667B54"/>
    <w:rsid w:val="00685C9B"/>
    <w:rsid w:val="006E1465"/>
    <w:rsid w:val="00705A41"/>
    <w:rsid w:val="00765427"/>
    <w:rsid w:val="00782459"/>
    <w:rsid w:val="007B63B7"/>
    <w:rsid w:val="00840B71"/>
    <w:rsid w:val="00861419"/>
    <w:rsid w:val="00861CE7"/>
    <w:rsid w:val="00900B00"/>
    <w:rsid w:val="00902C44"/>
    <w:rsid w:val="00907B24"/>
    <w:rsid w:val="00930465"/>
    <w:rsid w:val="009D40D6"/>
    <w:rsid w:val="00A13495"/>
    <w:rsid w:val="00A65CD4"/>
    <w:rsid w:val="00A77040"/>
    <w:rsid w:val="00AD44F1"/>
    <w:rsid w:val="00AD69D2"/>
    <w:rsid w:val="00AF3A2C"/>
    <w:rsid w:val="00BB2AC8"/>
    <w:rsid w:val="00C11807"/>
    <w:rsid w:val="00C25A49"/>
    <w:rsid w:val="00C63DB1"/>
    <w:rsid w:val="00C73DD5"/>
    <w:rsid w:val="00C9689F"/>
    <w:rsid w:val="00D14E51"/>
    <w:rsid w:val="00D5722B"/>
    <w:rsid w:val="00E35023"/>
    <w:rsid w:val="00E422BA"/>
    <w:rsid w:val="00E521C1"/>
    <w:rsid w:val="00E61A47"/>
    <w:rsid w:val="00E6450B"/>
    <w:rsid w:val="00EA213B"/>
    <w:rsid w:val="00EC17F6"/>
    <w:rsid w:val="00EC6984"/>
    <w:rsid w:val="00F468B6"/>
    <w:rsid w:val="00F65A00"/>
    <w:rsid w:val="00F86222"/>
    <w:rsid w:val="00FD3E6A"/>
    <w:rsid w:val="00FE5573"/>
    <w:rsid w:val="00FF03B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1A4F2"/>
  <w15:chartTrackingRefBased/>
  <w15:docId w15:val="{D5F31EE6-8FF6-481E-9B67-989DAB7C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180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erences">
    <w:name w:val="References"/>
    <w:link w:val="ReferencesZchn"/>
    <w:qFormat/>
    <w:rsid w:val="00861419"/>
    <w:pPr>
      <w:spacing w:line="240" w:lineRule="auto"/>
      <w:ind w:left="720" w:hanging="720"/>
    </w:pPr>
    <w:rPr>
      <w:rFonts w:ascii="Century Gothic" w:eastAsia="Century Gothic" w:hAnsi="Century Gothic" w:cs="Century Gothic"/>
      <w:color w:val="000000" w:themeColor="text1"/>
      <w:sz w:val="20"/>
    </w:rPr>
  </w:style>
  <w:style w:type="character" w:customStyle="1" w:styleId="ReferencesZchn">
    <w:name w:val="References Zchn"/>
    <w:basedOn w:val="Absatz-Standardschriftart"/>
    <w:link w:val="References"/>
    <w:rsid w:val="00861419"/>
    <w:rPr>
      <w:rFonts w:ascii="Century Gothic" w:eastAsia="Century Gothic" w:hAnsi="Century Gothic" w:cs="Century Gothic"/>
      <w:color w:val="000000" w:themeColor="text1"/>
      <w:sz w:val="20"/>
    </w:rPr>
  </w:style>
  <w:style w:type="paragraph" w:styleId="Kopfzeile">
    <w:name w:val="header"/>
    <w:basedOn w:val="Standard"/>
    <w:link w:val="KopfzeileZchn"/>
    <w:uiPriority w:val="99"/>
    <w:unhideWhenUsed/>
    <w:rsid w:val="00E61A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61A47"/>
  </w:style>
  <w:style w:type="paragraph" w:styleId="Fuzeile">
    <w:name w:val="footer"/>
    <w:basedOn w:val="Standard"/>
    <w:link w:val="FuzeileZchn"/>
    <w:uiPriority w:val="99"/>
    <w:unhideWhenUsed/>
    <w:rsid w:val="00E61A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61A47"/>
  </w:style>
  <w:style w:type="character" w:styleId="Hyperlink">
    <w:name w:val="Hyperlink"/>
    <w:basedOn w:val="Absatz-Standardschriftart"/>
    <w:uiPriority w:val="99"/>
    <w:unhideWhenUsed/>
    <w:rsid w:val="00E61A47"/>
    <w:rPr>
      <w:color w:val="0563C1" w:themeColor="hyperlink"/>
      <w:u w:val="single"/>
    </w:rPr>
  </w:style>
  <w:style w:type="character" w:styleId="Platzhaltertext">
    <w:name w:val="Placeholder Text"/>
    <w:basedOn w:val="Absatz-Standardschriftart"/>
    <w:uiPriority w:val="99"/>
    <w:semiHidden/>
    <w:rsid w:val="00765427"/>
    <w:rPr>
      <w:color w:val="808080"/>
    </w:rPr>
  </w:style>
  <w:style w:type="paragraph" w:styleId="Listenabsatz">
    <w:name w:val="List Paragraph"/>
    <w:basedOn w:val="Standard"/>
    <w:uiPriority w:val="34"/>
    <w:qFormat/>
    <w:rsid w:val="00C73DD5"/>
    <w:pPr>
      <w:ind w:left="720"/>
      <w:contextualSpacing/>
    </w:pPr>
  </w:style>
  <w:style w:type="character" w:customStyle="1" w:styleId="Formatvorlage1">
    <w:name w:val="Formatvorlage1"/>
    <w:basedOn w:val="Absatz-Standardschriftart"/>
    <w:uiPriority w:val="1"/>
    <w:rsid w:val="00930465"/>
    <w:rPr>
      <w:rFonts w:asciiTheme="minorHAnsi" w:hAnsiTheme="minorHAnsi"/>
      <w:color w:val="4472C4" w:themeColor="accent1"/>
    </w:rPr>
  </w:style>
  <w:style w:type="character" w:customStyle="1" w:styleId="Formatvorlage2">
    <w:name w:val="Formatvorlage2"/>
    <w:basedOn w:val="Absatz-Standardschriftart"/>
    <w:uiPriority w:val="1"/>
    <w:qFormat/>
    <w:rsid w:val="00930465"/>
    <w:rPr>
      <w:rFonts w:asciiTheme="majorHAnsi" w:hAnsiTheme="maj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wv-bremen.de/"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cymare.com"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prinz\AppData\Local\Temp\sessionhosts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0786AC033B430B826BE37A8367A954"/>
        <w:category>
          <w:name w:val="General"/>
          <w:gallery w:val="placeholder"/>
        </w:category>
        <w:types>
          <w:type w:val="bbPlcHdr"/>
        </w:types>
        <w:behaviors>
          <w:behavior w:val="content"/>
        </w:behaviors>
        <w:guid w:val="{55658CCA-CF56-4C81-8D4D-BE64660CFA36}"/>
      </w:docPartPr>
      <w:docPartBody>
        <w:p w:rsidR="00126656" w:rsidRDefault="006D5DB5" w:rsidP="006D5DB5">
          <w:pPr>
            <w:pStyle w:val="F80786AC033B430B826BE37A8367A9543"/>
          </w:pPr>
          <w:r w:rsidRPr="00A13495">
            <w:rPr>
              <w:rStyle w:val="Platzhaltertext"/>
              <w:color w:val="8EAADB" w:themeColor="accent1" w:themeTint="99"/>
            </w:rPr>
            <w:t>first name</w:t>
          </w:r>
        </w:p>
      </w:docPartBody>
    </w:docPart>
    <w:docPart>
      <w:docPartPr>
        <w:name w:val="60C0258BC3FF405B952E9EF82962D90E"/>
        <w:category>
          <w:name w:val="General"/>
          <w:gallery w:val="placeholder"/>
        </w:category>
        <w:types>
          <w:type w:val="bbPlcHdr"/>
        </w:types>
        <w:behaviors>
          <w:behavior w:val="content"/>
        </w:behaviors>
        <w:guid w:val="{0D7A8596-EB81-466F-BF93-A0CE7CCBB7BE}"/>
      </w:docPartPr>
      <w:docPartBody>
        <w:p w:rsidR="00126656" w:rsidRDefault="006D5DB5" w:rsidP="006D5DB5">
          <w:pPr>
            <w:pStyle w:val="60C0258BC3FF405B952E9EF82962D90E3"/>
          </w:pPr>
          <w:r w:rsidRPr="00A13495">
            <w:rPr>
              <w:color w:val="8EAADB" w:themeColor="accent1" w:themeTint="99"/>
            </w:rPr>
            <w:t>last name</w:t>
          </w:r>
        </w:p>
      </w:docPartBody>
    </w:docPart>
    <w:docPart>
      <w:docPartPr>
        <w:name w:val="301614E3543346C0A66CE672ED2FF5D2"/>
        <w:category>
          <w:name w:val="General"/>
          <w:gallery w:val="placeholder"/>
        </w:category>
        <w:types>
          <w:type w:val="bbPlcHdr"/>
        </w:types>
        <w:behaviors>
          <w:behavior w:val="content"/>
        </w:behaviors>
        <w:guid w:val="{D8EA7956-1E7D-4FD9-B4F6-105872BB2640}"/>
      </w:docPartPr>
      <w:docPartBody>
        <w:p w:rsidR="00126656" w:rsidRDefault="006D5DB5" w:rsidP="006D5DB5">
          <w:pPr>
            <w:pStyle w:val="301614E3543346C0A66CE672ED2FF5D23"/>
          </w:pPr>
          <w:r w:rsidRPr="00A13495">
            <w:rPr>
              <w:color w:val="8EAADB" w:themeColor="accent1" w:themeTint="99"/>
            </w:rPr>
            <w:t>example.example@example.com</w:t>
          </w:r>
        </w:p>
      </w:docPartBody>
    </w:docPart>
    <w:docPart>
      <w:docPartPr>
        <w:name w:val="F671E3D8B21D4151B81E13827BA0F8D4"/>
        <w:category>
          <w:name w:val="General"/>
          <w:gallery w:val="placeholder"/>
        </w:category>
        <w:types>
          <w:type w:val="bbPlcHdr"/>
        </w:types>
        <w:behaviors>
          <w:behavior w:val="content"/>
        </w:behaviors>
        <w:guid w:val="{FFF9FF78-6C7D-43A9-A86C-19E1F791C389}"/>
      </w:docPartPr>
      <w:docPartBody>
        <w:p w:rsidR="00126656" w:rsidRDefault="006D5DB5" w:rsidP="006D5DB5">
          <w:pPr>
            <w:pStyle w:val="F671E3D8B21D4151B81E13827BA0F8D43"/>
          </w:pPr>
          <w:r w:rsidRPr="00930465">
            <w:rPr>
              <w:rStyle w:val="Platzhaltertext"/>
              <w:color w:val="8EAADB" w:themeColor="accent1" w:themeTint="99"/>
            </w:rPr>
            <w:t>Twitter handle</w:t>
          </w:r>
        </w:p>
      </w:docPartBody>
    </w:docPart>
    <w:docPart>
      <w:docPartPr>
        <w:name w:val="022034E8A06C4C6CAAA69DE45A91DF7D"/>
        <w:category>
          <w:name w:val="General"/>
          <w:gallery w:val="placeholder"/>
        </w:category>
        <w:types>
          <w:type w:val="bbPlcHdr"/>
        </w:types>
        <w:behaviors>
          <w:behavior w:val="content"/>
        </w:behaviors>
        <w:guid w:val="{A074B550-EB98-4419-966A-BAEBB446B691}"/>
      </w:docPartPr>
      <w:docPartBody>
        <w:p w:rsidR="00126656" w:rsidRDefault="006D5DB5" w:rsidP="006D5DB5">
          <w:pPr>
            <w:pStyle w:val="022034E8A06C4C6CAAA69DE45A91DF7D3"/>
          </w:pPr>
          <w:r w:rsidRPr="006E1465">
            <w:rPr>
              <w:rStyle w:val="Platzhaltertext"/>
              <w:color w:val="8EAADB" w:themeColor="accent1" w:themeTint="99"/>
            </w:rPr>
            <w:t>Instagram handle</w:t>
          </w:r>
        </w:p>
      </w:docPartBody>
    </w:docPart>
    <w:docPart>
      <w:docPartPr>
        <w:name w:val="77BCE1F4FF484B82BE687E0686A13BD4"/>
        <w:category>
          <w:name w:val="General"/>
          <w:gallery w:val="placeholder"/>
        </w:category>
        <w:types>
          <w:type w:val="bbPlcHdr"/>
        </w:types>
        <w:behaviors>
          <w:behavior w:val="content"/>
        </w:behaviors>
        <w:guid w:val="{3DA11975-7BE9-49E3-B190-7AF4960588C8}"/>
      </w:docPartPr>
      <w:docPartBody>
        <w:p w:rsidR="00126656" w:rsidRDefault="006D5DB5" w:rsidP="006D5DB5">
          <w:pPr>
            <w:pStyle w:val="77BCE1F4FF484B82BE687E0686A13BD43"/>
          </w:pPr>
          <w:r w:rsidRPr="006E1465">
            <w:rPr>
              <w:rStyle w:val="Platzhaltertext"/>
              <w:color w:val="8EAADB" w:themeColor="accent1" w:themeTint="99"/>
            </w:rPr>
            <w:t>Facebook handle</w:t>
          </w:r>
        </w:p>
      </w:docPartBody>
    </w:docPart>
    <w:docPart>
      <w:docPartPr>
        <w:name w:val="70306281C6984257B9536B8150BA1954"/>
        <w:category>
          <w:name w:val="General"/>
          <w:gallery w:val="placeholder"/>
        </w:category>
        <w:types>
          <w:type w:val="bbPlcHdr"/>
        </w:types>
        <w:behaviors>
          <w:behavior w:val="content"/>
        </w:behaviors>
        <w:guid w:val="{FBCFC1B5-7B91-4C99-A023-95B079A469ED}"/>
      </w:docPartPr>
      <w:docPartBody>
        <w:p w:rsidR="00126656" w:rsidRDefault="006D5DB5" w:rsidP="006D5DB5">
          <w:pPr>
            <w:pStyle w:val="70306281C6984257B9536B8150BA19543"/>
          </w:pPr>
          <w:r w:rsidRPr="006E1465">
            <w:rPr>
              <w:rStyle w:val="Platzhaltertext"/>
              <w:color w:val="8EAADB" w:themeColor="accent1" w:themeTint="99"/>
            </w:rPr>
            <w:t>LinkedIn handle</w:t>
          </w:r>
        </w:p>
      </w:docPartBody>
    </w:docPart>
    <w:docPart>
      <w:docPartPr>
        <w:name w:val="5CF1B669BF0E4D3A96A24CDF9FAD3E03"/>
        <w:category>
          <w:name w:val="General"/>
          <w:gallery w:val="placeholder"/>
        </w:category>
        <w:types>
          <w:type w:val="bbPlcHdr"/>
        </w:types>
        <w:behaviors>
          <w:behavior w:val="content"/>
        </w:behaviors>
        <w:guid w:val="{CAD965E9-F1B5-4C5B-ADC6-64DDC77A8895}"/>
      </w:docPartPr>
      <w:docPartBody>
        <w:p w:rsidR="00126656" w:rsidRDefault="006D5DB5" w:rsidP="006D5DB5">
          <w:pPr>
            <w:pStyle w:val="5CF1B669BF0E4D3A96A24CDF9FAD3E033"/>
          </w:pPr>
          <w:r w:rsidRPr="00A13495">
            <w:rPr>
              <w:color w:val="8EAADB" w:themeColor="accent1" w:themeTint="99"/>
            </w:rPr>
            <w:t>main affiliation</w:t>
          </w:r>
        </w:p>
      </w:docPartBody>
    </w:docPart>
    <w:docPart>
      <w:docPartPr>
        <w:name w:val="59A770A6B16A45758419191824A7B9E2"/>
        <w:category>
          <w:name w:val="General"/>
          <w:gallery w:val="placeholder"/>
        </w:category>
        <w:types>
          <w:type w:val="bbPlcHdr"/>
        </w:types>
        <w:behaviors>
          <w:behavior w:val="content"/>
        </w:behaviors>
        <w:guid w:val="{2D0260FD-1752-43B4-B0B5-EBDE375BF675}"/>
      </w:docPartPr>
      <w:docPartBody>
        <w:p w:rsidR="00126656" w:rsidRDefault="006D5DB5" w:rsidP="006D5DB5">
          <w:pPr>
            <w:pStyle w:val="59A770A6B16A45758419191824A7B9E23"/>
          </w:pPr>
          <w:r w:rsidRPr="006E1465">
            <w:rPr>
              <w:rStyle w:val="Platzhaltertext"/>
              <w:color w:val="8EAADB" w:themeColor="accent1" w:themeTint="99"/>
            </w:rPr>
            <w:t>Twitter handle</w:t>
          </w:r>
        </w:p>
      </w:docPartBody>
    </w:docPart>
    <w:docPart>
      <w:docPartPr>
        <w:name w:val="72DC78C04F9942EEA9DE73D478213763"/>
        <w:category>
          <w:name w:val="General"/>
          <w:gallery w:val="placeholder"/>
        </w:category>
        <w:types>
          <w:type w:val="bbPlcHdr"/>
        </w:types>
        <w:behaviors>
          <w:behavior w:val="content"/>
        </w:behaviors>
        <w:guid w:val="{6E0199BC-15F3-4310-B41B-FA567190FAA8}"/>
      </w:docPartPr>
      <w:docPartBody>
        <w:p w:rsidR="00126656" w:rsidRDefault="006D5DB5" w:rsidP="006D5DB5">
          <w:pPr>
            <w:pStyle w:val="72DC78C04F9942EEA9DE73D4782137633"/>
          </w:pPr>
          <w:r w:rsidRPr="006E1465">
            <w:rPr>
              <w:rStyle w:val="Platzhaltertext"/>
              <w:color w:val="8EAADB" w:themeColor="accent1" w:themeTint="99"/>
            </w:rPr>
            <w:t>Instagram handle</w:t>
          </w:r>
        </w:p>
      </w:docPartBody>
    </w:docPart>
    <w:docPart>
      <w:docPartPr>
        <w:name w:val="EFC2715500514BF3AC1513D347EC5CF1"/>
        <w:category>
          <w:name w:val="General"/>
          <w:gallery w:val="placeholder"/>
        </w:category>
        <w:types>
          <w:type w:val="bbPlcHdr"/>
        </w:types>
        <w:behaviors>
          <w:behavior w:val="content"/>
        </w:behaviors>
        <w:guid w:val="{8F555C9B-B5C3-4A49-A54B-19B58CDB6957}"/>
      </w:docPartPr>
      <w:docPartBody>
        <w:p w:rsidR="00126656" w:rsidRDefault="006D5DB5" w:rsidP="006D5DB5">
          <w:pPr>
            <w:pStyle w:val="EFC2715500514BF3AC1513D347EC5CF13"/>
          </w:pPr>
          <w:r w:rsidRPr="006E1465">
            <w:rPr>
              <w:rStyle w:val="Platzhaltertext"/>
              <w:color w:val="8EAADB" w:themeColor="accent1" w:themeTint="99"/>
            </w:rPr>
            <w:t>Facebook handle</w:t>
          </w:r>
        </w:p>
      </w:docPartBody>
    </w:docPart>
    <w:docPart>
      <w:docPartPr>
        <w:name w:val="558B8ADEDC784DB3958DFC5D99E62054"/>
        <w:category>
          <w:name w:val="General"/>
          <w:gallery w:val="placeholder"/>
        </w:category>
        <w:types>
          <w:type w:val="bbPlcHdr"/>
        </w:types>
        <w:behaviors>
          <w:behavior w:val="content"/>
        </w:behaviors>
        <w:guid w:val="{C12CB51C-2453-4A0B-838F-DF3F58101C0D}"/>
      </w:docPartPr>
      <w:docPartBody>
        <w:p w:rsidR="00126656" w:rsidRDefault="006D5DB5" w:rsidP="006D5DB5">
          <w:pPr>
            <w:pStyle w:val="558B8ADEDC784DB3958DFC5D99E620543"/>
          </w:pPr>
          <w:r w:rsidRPr="006E1465">
            <w:rPr>
              <w:rStyle w:val="Platzhaltertext"/>
              <w:color w:val="8EAADB" w:themeColor="accent1" w:themeTint="99"/>
            </w:rPr>
            <w:t>LinkedIn handle</w:t>
          </w:r>
        </w:p>
      </w:docPartBody>
    </w:docPart>
    <w:docPart>
      <w:docPartPr>
        <w:name w:val="7622E45DF5CC42878F15881B50C4C35C"/>
        <w:category>
          <w:name w:val="General"/>
          <w:gallery w:val="placeholder"/>
        </w:category>
        <w:types>
          <w:type w:val="bbPlcHdr"/>
        </w:types>
        <w:behaviors>
          <w:behavior w:val="content"/>
        </w:behaviors>
        <w:guid w:val="{8EE1FE0D-D359-4DE9-BB6B-06B1A890FF0F}"/>
      </w:docPartPr>
      <w:docPartBody>
        <w:p w:rsidR="00126656" w:rsidRDefault="0050673E">
          <w:pPr>
            <w:pStyle w:val="7622E45DF5CC42878F15881B50C4C35C"/>
          </w:pPr>
          <w:r>
            <w:rPr>
              <w:rStyle w:val="Platzhaltertext"/>
            </w:rPr>
            <w:t>Ms/Mr/Dr.</w:t>
          </w:r>
        </w:p>
      </w:docPartBody>
    </w:docPart>
    <w:docPart>
      <w:docPartPr>
        <w:name w:val="5F42767436474770B7600DE846E90EE6"/>
        <w:category>
          <w:name w:val="General"/>
          <w:gallery w:val="placeholder"/>
        </w:category>
        <w:types>
          <w:type w:val="bbPlcHdr"/>
        </w:types>
        <w:behaviors>
          <w:behavior w:val="content"/>
        </w:behaviors>
        <w:guid w:val="{1D7C0DD7-4A22-47F7-B624-E8B76A0AD722}"/>
      </w:docPartPr>
      <w:docPartBody>
        <w:p w:rsidR="00126656" w:rsidRDefault="006D5DB5" w:rsidP="006D5DB5">
          <w:pPr>
            <w:pStyle w:val="5F42767436474770B7600DE846E90EE63"/>
          </w:pPr>
          <w:r>
            <w:rPr>
              <w:rStyle w:val="Platzhaltertext"/>
            </w:rPr>
            <w:t>Last name</w:t>
          </w:r>
        </w:p>
      </w:docPartBody>
    </w:docPart>
    <w:docPart>
      <w:docPartPr>
        <w:name w:val="11C0638C116C41B1A50F5C5C3F986738"/>
        <w:category>
          <w:name w:val="General"/>
          <w:gallery w:val="placeholder"/>
        </w:category>
        <w:types>
          <w:type w:val="bbPlcHdr"/>
        </w:types>
        <w:behaviors>
          <w:behavior w:val="content"/>
        </w:behaviors>
        <w:guid w:val="{5F2C02CD-2C77-41F1-934B-8E91C8ADC123}"/>
      </w:docPartPr>
      <w:docPartBody>
        <w:p w:rsidR="00126656" w:rsidRDefault="006D5DB5" w:rsidP="006D5DB5">
          <w:pPr>
            <w:pStyle w:val="11C0638C116C41B1A50F5C5C3F9867383"/>
          </w:pPr>
          <w:r>
            <w:rPr>
              <w:rStyle w:val="Platzhaltertext"/>
            </w:rPr>
            <w:t>First name</w:t>
          </w:r>
        </w:p>
      </w:docPartBody>
    </w:docPart>
    <w:docPart>
      <w:docPartPr>
        <w:name w:val="A4559880DB8247B485B4D1BA9A0B4F23"/>
        <w:category>
          <w:name w:val="General"/>
          <w:gallery w:val="placeholder"/>
        </w:category>
        <w:types>
          <w:type w:val="bbPlcHdr"/>
        </w:types>
        <w:behaviors>
          <w:behavior w:val="content"/>
        </w:behaviors>
        <w:guid w:val="{2102BEAB-64D6-4476-96D3-75F93B39444C}"/>
      </w:docPartPr>
      <w:docPartBody>
        <w:p w:rsidR="00126656" w:rsidRDefault="006D5DB5" w:rsidP="006D5DB5">
          <w:pPr>
            <w:pStyle w:val="A4559880DB8247B485B4D1BA9A0B4F233"/>
          </w:pPr>
          <w:r>
            <w:rPr>
              <w:rStyle w:val="Platzhaltertext"/>
            </w:rPr>
            <w:t>Day of Birth</w:t>
          </w:r>
        </w:p>
      </w:docPartBody>
    </w:docPart>
    <w:docPart>
      <w:docPartPr>
        <w:name w:val="7802194E6A6946A3A61249BC03DBBA3E"/>
        <w:category>
          <w:name w:val="General"/>
          <w:gallery w:val="placeholder"/>
        </w:category>
        <w:types>
          <w:type w:val="bbPlcHdr"/>
        </w:types>
        <w:behaviors>
          <w:behavior w:val="content"/>
        </w:behaviors>
        <w:guid w:val="{22C0F27F-1C8F-4189-9E91-0EADBEEEC5A4}"/>
      </w:docPartPr>
      <w:docPartBody>
        <w:p w:rsidR="00126656" w:rsidRDefault="006D5DB5" w:rsidP="006D5DB5">
          <w:pPr>
            <w:pStyle w:val="7802194E6A6946A3A61249BC03DBBA3E3"/>
          </w:pPr>
          <w:r>
            <w:rPr>
              <w:rStyle w:val="Platzhaltertext"/>
            </w:rPr>
            <w:t>Adress</w:t>
          </w:r>
        </w:p>
      </w:docPartBody>
    </w:docPart>
    <w:docPart>
      <w:docPartPr>
        <w:name w:val="4164A45EAB1B45DDB7209375A003AD60"/>
        <w:category>
          <w:name w:val="General"/>
          <w:gallery w:val="placeholder"/>
        </w:category>
        <w:types>
          <w:type w:val="bbPlcHdr"/>
        </w:types>
        <w:behaviors>
          <w:behavior w:val="content"/>
        </w:behaviors>
        <w:guid w:val="{23E1ED49-9DB4-4B08-9791-E09AEB03390F}"/>
      </w:docPartPr>
      <w:docPartBody>
        <w:p w:rsidR="00126656" w:rsidRDefault="006D5DB5" w:rsidP="006D5DB5">
          <w:pPr>
            <w:pStyle w:val="4164A45EAB1B45DDB7209375A003AD603"/>
          </w:pPr>
          <w:r>
            <w:rPr>
              <w:rStyle w:val="Platzhaltertext"/>
            </w:rPr>
            <w:t>Country</w:t>
          </w:r>
        </w:p>
      </w:docPartBody>
    </w:docPart>
    <w:docPart>
      <w:docPartPr>
        <w:name w:val="262EE201D6EC4C88980E858EFED7DDF2"/>
        <w:category>
          <w:name w:val="General"/>
          <w:gallery w:val="placeholder"/>
        </w:category>
        <w:types>
          <w:type w:val="bbPlcHdr"/>
        </w:types>
        <w:behaviors>
          <w:behavior w:val="content"/>
        </w:behaviors>
        <w:guid w:val="{F06BF1F8-2C82-4EA4-A39E-FB3854559BA0}"/>
      </w:docPartPr>
      <w:docPartBody>
        <w:p w:rsidR="00126656" w:rsidRDefault="006D5DB5" w:rsidP="006D5DB5">
          <w:pPr>
            <w:pStyle w:val="262EE201D6EC4C88980E858EFED7DDF23"/>
          </w:pPr>
          <w:r>
            <w:rPr>
              <w:rStyle w:val="Platzhaltertext"/>
            </w:rPr>
            <w:t>Location</w:t>
          </w:r>
        </w:p>
      </w:docPartBody>
    </w:docPart>
    <w:docPart>
      <w:docPartPr>
        <w:name w:val="E33F7E40F68C4F9EB2377474EB877841"/>
        <w:category>
          <w:name w:val="General"/>
          <w:gallery w:val="placeholder"/>
        </w:category>
        <w:types>
          <w:type w:val="bbPlcHdr"/>
        </w:types>
        <w:behaviors>
          <w:behavior w:val="content"/>
        </w:behaviors>
        <w:guid w:val="{697729DF-0196-4B2D-9F05-13D0EF5EA8BF}"/>
      </w:docPartPr>
      <w:docPartBody>
        <w:p w:rsidR="00126656" w:rsidRDefault="006D5DB5" w:rsidP="006D5DB5">
          <w:pPr>
            <w:pStyle w:val="E33F7E40F68C4F9EB2377474EB8778413"/>
          </w:pPr>
          <w:r w:rsidRPr="003A6A1A">
            <w:rPr>
              <w:rStyle w:val="Platzhaltertext"/>
            </w:rPr>
            <w:t>Dat</w:t>
          </w:r>
          <w:r>
            <w:rPr>
              <w:rStyle w:val="Platzhaltertext"/>
            </w:rPr>
            <w:t>e</w:t>
          </w:r>
        </w:p>
      </w:docPartBody>
    </w:docPart>
    <w:docPart>
      <w:docPartPr>
        <w:name w:val="E80CD7DB00F84DECBFAB9826071109D4"/>
        <w:category>
          <w:name w:val="Allgemein"/>
          <w:gallery w:val="placeholder"/>
        </w:category>
        <w:types>
          <w:type w:val="bbPlcHdr"/>
        </w:types>
        <w:behaviors>
          <w:behavior w:val="content"/>
        </w:behaviors>
        <w:guid w:val="{EE8C3CE9-F3BF-4E8C-856E-7F0D1658E9E7}"/>
      </w:docPartPr>
      <w:docPartBody>
        <w:p w:rsidR="00DB125D" w:rsidRDefault="006D5DB5" w:rsidP="006D5DB5">
          <w:pPr>
            <w:pStyle w:val="E80CD7DB00F84DECBFAB9826071109D43"/>
          </w:pPr>
          <w:r>
            <w:rPr>
              <w:color w:val="8EAADB" w:themeColor="accent1" w:themeTint="99"/>
            </w:rPr>
            <w:t>others, e.g. #ICYMAREfamily</w:t>
          </w:r>
        </w:p>
      </w:docPartBody>
    </w:docPart>
    <w:docPart>
      <w:docPartPr>
        <w:name w:val="44CC3CD1C1DA4F99B36E98D2F8B65101"/>
        <w:category>
          <w:name w:val="Allgemein"/>
          <w:gallery w:val="placeholder"/>
        </w:category>
        <w:types>
          <w:type w:val="bbPlcHdr"/>
        </w:types>
        <w:behaviors>
          <w:behavior w:val="content"/>
        </w:behaviors>
        <w:guid w:val="{5AF7445E-D728-4374-8D65-2932DE5E4DA0}"/>
      </w:docPartPr>
      <w:docPartBody>
        <w:p w:rsidR="00DB125D" w:rsidRDefault="006D5DB5" w:rsidP="006D5DB5">
          <w:pPr>
            <w:pStyle w:val="44CC3CD1C1DA4F99B36E98D2F8B651014"/>
          </w:pPr>
          <w:r>
            <w:rPr>
              <w:color w:val="8EAADB" w:themeColor="accent1" w:themeTint="99"/>
            </w:rPr>
            <w:t>session title</w:t>
          </w:r>
        </w:p>
      </w:docPartBody>
    </w:docPart>
    <w:docPart>
      <w:docPartPr>
        <w:name w:val="DefaultPlaceholder_-1854013440"/>
        <w:category>
          <w:name w:val="Allgemein"/>
          <w:gallery w:val="placeholder"/>
        </w:category>
        <w:types>
          <w:type w:val="bbPlcHdr"/>
        </w:types>
        <w:behaviors>
          <w:behavior w:val="content"/>
        </w:behaviors>
        <w:guid w:val="{CAC95A36-7A42-497A-B3B5-28A6ED6A3CC2}"/>
      </w:docPartPr>
      <w:docPartBody>
        <w:p w:rsidR="00967629" w:rsidRDefault="006D5DB5">
          <w:r w:rsidRPr="003633DE">
            <w:rPr>
              <w:rStyle w:val="Platzhaltertext"/>
            </w:rPr>
            <w:t>Klicken oder tippen Sie hier, um Text einzugeben.</w:t>
          </w:r>
        </w:p>
      </w:docPartBody>
    </w:docPart>
    <w:docPart>
      <w:docPartPr>
        <w:name w:val="9353111C79124E0A97753D09DD9D6AEB"/>
        <w:category>
          <w:name w:val="Allgemein"/>
          <w:gallery w:val="placeholder"/>
        </w:category>
        <w:types>
          <w:type w:val="bbPlcHdr"/>
        </w:types>
        <w:behaviors>
          <w:behavior w:val="content"/>
        </w:behaviors>
        <w:guid w:val="{7996DBF6-DCE2-4415-BEC3-9DE0C3BA79AA}"/>
      </w:docPartPr>
      <w:docPartBody>
        <w:p w:rsidR="00967629" w:rsidRDefault="006D5DB5" w:rsidP="006D5DB5">
          <w:pPr>
            <w:pStyle w:val="9353111C79124E0A97753D09DD9D6AEB2"/>
          </w:pPr>
          <w:r>
            <w:rPr>
              <w:rStyle w:val="Platzhaltertext"/>
              <w:color w:val="8EAADB" w:themeColor="accent1" w:themeTint="99"/>
            </w:rPr>
            <w:t>c</w:t>
          </w:r>
          <w:r w:rsidRPr="00C73DD5">
            <w:rPr>
              <w:rStyle w:val="Platzhaltertext"/>
              <w:color w:val="8EAADB" w:themeColor="accent1" w:themeTint="99"/>
            </w:rPr>
            <w:t xml:space="preserve">hoose your </w:t>
          </w:r>
          <w:r>
            <w:rPr>
              <w:rStyle w:val="Platzhaltertext"/>
              <w:color w:val="8EAADB" w:themeColor="accent1" w:themeTint="99"/>
            </w:rPr>
            <w:t>date</w:t>
          </w:r>
        </w:p>
      </w:docPartBody>
    </w:docPart>
    <w:docPart>
      <w:docPartPr>
        <w:name w:val="EAA0561368B142C9A9D0D23BB882B316"/>
        <w:category>
          <w:name w:val="Allgemein"/>
          <w:gallery w:val="placeholder"/>
        </w:category>
        <w:types>
          <w:type w:val="bbPlcHdr"/>
        </w:types>
        <w:behaviors>
          <w:behavior w:val="content"/>
        </w:behaviors>
        <w:guid w:val="{D62789F8-1463-4CC6-8B35-E0B337D7E0C4}"/>
      </w:docPartPr>
      <w:docPartBody>
        <w:p w:rsidR="00967629" w:rsidRDefault="006D5DB5" w:rsidP="006D5DB5">
          <w:pPr>
            <w:pStyle w:val="EAA0561368B142C9A9D0D23BB882B3161"/>
          </w:pPr>
          <w:r>
            <w:rPr>
              <w:rStyle w:val="Platzhaltertext"/>
              <w:color w:val="8EAADB" w:themeColor="accent1" w:themeTint="99"/>
            </w:rPr>
            <w:t>c</w:t>
          </w:r>
          <w:r w:rsidRPr="00C73DD5">
            <w:rPr>
              <w:rStyle w:val="Platzhaltertext"/>
              <w:color w:val="8EAADB" w:themeColor="accent1" w:themeTint="99"/>
            </w:rPr>
            <w:t xml:space="preserve">hoose your </w:t>
          </w:r>
          <w:r>
            <w:rPr>
              <w:rStyle w:val="Platzhaltertext"/>
              <w:color w:val="8EAADB" w:themeColor="accent1" w:themeTint="99"/>
            </w:rPr>
            <w:t>gender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73E"/>
    <w:rsid w:val="00126656"/>
    <w:rsid w:val="001267D8"/>
    <w:rsid w:val="00306617"/>
    <w:rsid w:val="00366377"/>
    <w:rsid w:val="0050673E"/>
    <w:rsid w:val="0051620E"/>
    <w:rsid w:val="006D5DB5"/>
    <w:rsid w:val="00967629"/>
    <w:rsid w:val="00AE694F"/>
    <w:rsid w:val="00DB125D"/>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D5DB5"/>
    <w:rPr>
      <w:color w:val="808080"/>
    </w:rPr>
  </w:style>
  <w:style w:type="paragraph" w:customStyle="1" w:styleId="7622E45DF5CC42878F15881B50C4C35C">
    <w:name w:val="7622E45DF5CC42878F15881B50C4C35C"/>
  </w:style>
  <w:style w:type="paragraph" w:customStyle="1" w:styleId="44CC3CD1C1DA4F99B36E98D2F8B651014">
    <w:name w:val="44CC3CD1C1DA4F99B36E98D2F8B651014"/>
    <w:rsid w:val="006D5DB5"/>
    <w:rPr>
      <w:rFonts w:eastAsiaTheme="minorHAnsi"/>
      <w:lang w:val="en-GB" w:eastAsia="en-US"/>
    </w:rPr>
  </w:style>
  <w:style w:type="paragraph" w:customStyle="1" w:styleId="EAA0561368B142C9A9D0D23BB882B3161">
    <w:name w:val="EAA0561368B142C9A9D0D23BB882B3161"/>
    <w:rsid w:val="006D5DB5"/>
    <w:rPr>
      <w:rFonts w:eastAsiaTheme="minorHAnsi"/>
      <w:lang w:val="en-GB" w:eastAsia="en-US"/>
    </w:rPr>
  </w:style>
  <w:style w:type="paragraph" w:customStyle="1" w:styleId="F80786AC033B430B826BE37A8367A9543">
    <w:name w:val="F80786AC033B430B826BE37A8367A9543"/>
    <w:rsid w:val="006D5DB5"/>
    <w:rPr>
      <w:rFonts w:eastAsiaTheme="minorHAnsi"/>
      <w:lang w:val="en-GB" w:eastAsia="en-US"/>
    </w:rPr>
  </w:style>
  <w:style w:type="paragraph" w:customStyle="1" w:styleId="60C0258BC3FF405B952E9EF82962D90E3">
    <w:name w:val="60C0258BC3FF405B952E9EF82962D90E3"/>
    <w:rsid w:val="006D5DB5"/>
    <w:rPr>
      <w:rFonts w:eastAsiaTheme="minorHAnsi"/>
      <w:lang w:val="en-GB" w:eastAsia="en-US"/>
    </w:rPr>
  </w:style>
  <w:style w:type="paragraph" w:customStyle="1" w:styleId="301614E3543346C0A66CE672ED2FF5D23">
    <w:name w:val="301614E3543346C0A66CE672ED2FF5D23"/>
    <w:rsid w:val="006D5DB5"/>
    <w:rPr>
      <w:rFonts w:eastAsiaTheme="minorHAnsi"/>
      <w:lang w:val="en-GB" w:eastAsia="en-US"/>
    </w:rPr>
  </w:style>
  <w:style w:type="paragraph" w:customStyle="1" w:styleId="9353111C79124E0A97753D09DD9D6AEB2">
    <w:name w:val="9353111C79124E0A97753D09DD9D6AEB2"/>
    <w:rsid w:val="006D5DB5"/>
    <w:rPr>
      <w:rFonts w:eastAsiaTheme="minorHAnsi"/>
      <w:lang w:val="en-GB" w:eastAsia="en-US"/>
    </w:rPr>
  </w:style>
  <w:style w:type="paragraph" w:customStyle="1" w:styleId="F671E3D8B21D4151B81E13827BA0F8D43">
    <w:name w:val="F671E3D8B21D4151B81E13827BA0F8D43"/>
    <w:rsid w:val="006D5DB5"/>
    <w:rPr>
      <w:rFonts w:eastAsiaTheme="minorHAnsi"/>
      <w:lang w:val="en-GB" w:eastAsia="en-US"/>
    </w:rPr>
  </w:style>
  <w:style w:type="paragraph" w:customStyle="1" w:styleId="022034E8A06C4C6CAAA69DE45A91DF7D3">
    <w:name w:val="022034E8A06C4C6CAAA69DE45A91DF7D3"/>
    <w:rsid w:val="006D5DB5"/>
    <w:rPr>
      <w:rFonts w:eastAsiaTheme="minorHAnsi"/>
      <w:lang w:val="en-GB" w:eastAsia="en-US"/>
    </w:rPr>
  </w:style>
  <w:style w:type="paragraph" w:customStyle="1" w:styleId="77BCE1F4FF484B82BE687E0686A13BD43">
    <w:name w:val="77BCE1F4FF484B82BE687E0686A13BD43"/>
    <w:rsid w:val="006D5DB5"/>
    <w:rPr>
      <w:rFonts w:eastAsiaTheme="minorHAnsi"/>
      <w:lang w:val="en-GB" w:eastAsia="en-US"/>
    </w:rPr>
  </w:style>
  <w:style w:type="paragraph" w:customStyle="1" w:styleId="70306281C6984257B9536B8150BA19543">
    <w:name w:val="70306281C6984257B9536B8150BA19543"/>
    <w:rsid w:val="006D5DB5"/>
    <w:rPr>
      <w:rFonts w:eastAsiaTheme="minorHAnsi"/>
      <w:lang w:val="en-GB" w:eastAsia="en-US"/>
    </w:rPr>
  </w:style>
  <w:style w:type="paragraph" w:customStyle="1" w:styleId="5CF1B669BF0E4D3A96A24CDF9FAD3E033">
    <w:name w:val="5CF1B669BF0E4D3A96A24CDF9FAD3E033"/>
    <w:rsid w:val="006D5DB5"/>
    <w:rPr>
      <w:rFonts w:eastAsiaTheme="minorHAnsi"/>
      <w:lang w:val="en-GB" w:eastAsia="en-US"/>
    </w:rPr>
  </w:style>
  <w:style w:type="paragraph" w:customStyle="1" w:styleId="59A770A6B16A45758419191824A7B9E23">
    <w:name w:val="59A770A6B16A45758419191824A7B9E23"/>
    <w:rsid w:val="006D5DB5"/>
    <w:rPr>
      <w:rFonts w:eastAsiaTheme="minorHAnsi"/>
      <w:lang w:val="en-GB" w:eastAsia="en-US"/>
    </w:rPr>
  </w:style>
  <w:style w:type="paragraph" w:customStyle="1" w:styleId="72DC78C04F9942EEA9DE73D4782137633">
    <w:name w:val="72DC78C04F9942EEA9DE73D4782137633"/>
    <w:rsid w:val="006D5DB5"/>
    <w:rPr>
      <w:rFonts w:eastAsiaTheme="minorHAnsi"/>
      <w:lang w:val="en-GB" w:eastAsia="en-US"/>
    </w:rPr>
  </w:style>
  <w:style w:type="paragraph" w:customStyle="1" w:styleId="EFC2715500514BF3AC1513D347EC5CF13">
    <w:name w:val="EFC2715500514BF3AC1513D347EC5CF13"/>
    <w:rsid w:val="006D5DB5"/>
    <w:rPr>
      <w:rFonts w:eastAsiaTheme="minorHAnsi"/>
      <w:lang w:val="en-GB" w:eastAsia="en-US"/>
    </w:rPr>
  </w:style>
  <w:style w:type="paragraph" w:customStyle="1" w:styleId="558B8ADEDC784DB3958DFC5D99E620543">
    <w:name w:val="558B8ADEDC784DB3958DFC5D99E620543"/>
    <w:rsid w:val="006D5DB5"/>
    <w:rPr>
      <w:rFonts w:eastAsiaTheme="minorHAnsi"/>
      <w:lang w:val="en-GB" w:eastAsia="en-US"/>
    </w:rPr>
  </w:style>
  <w:style w:type="paragraph" w:customStyle="1" w:styleId="E80CD7DB00F84DECBFAB9826071109D43">
    <w:name w:val="E80CD7DB00F84DECBFAB9826071109D43"/>
    <w:rsid w:val="006D5DB5"/>
    <w:rPr>
      <w:rFonts w:eastAsiaTheme="minorHAnsi"/>
      <w:lang w:val="en-GB" w:eastAsia="en-US"/>
    </w:rPr>
  </w:style>
  <w:style w:type="paragraph" w:customStyle="1" w:styleId="5F42767436474770B7600DE846E90EE63">
    <w:name w:val="5F42767436474770B7600DE846E90EE63"/>
    <w:rsid w:val="006D5DB5"/>
    <w:rPr>
      <w:rFonts w:eastAsiaTheme="minorHAnsi"/>
      <w:lang w:val="en-GB" w:eastAsia="en-US"/>
    </w:rPr>
  </w:style>
  <w:style w:type="paragraph" w:customStyle="1" w:styleId="11C0638C116C41B1A50F5C5C3F9867383">
    <w:name w:val="11C0638C116C41B1A50F5C5C3F9867383"/>
    <w:rsid w:val="006D5DB5"/>
    <w:rPr>
      <w:rFonts w:eastAsiaTheme="minorHAnsi"/>
      <w:lang w:val="en-GB" w:eastAsia="en-US"/>
    </w:rPr>
  </w:style>
  <w:style w:type="paragraph" w:customStyle="1" w:styleId="A4559880DB8247B485B4D1BA9A0B4F233">
    <w:name w:val="A4559880DB8247B485B4D1BA9A0B4F233"/>
    <w:rsid w:val="006D5DB5"/>
    <w:rPr>
      <w:rFonts w:eastAsiaTheme="minorHAnsi"/>
      <w:lang w:val="en-GB" w:eastAsia="en-US"/>
    </w:rPr>
  </w:style>
  <w:style w:type="paragraph" w:customStyle="1" w:styleId="7802194E6A6946A3A61249BC03DBBA3E3">
    <w:name w:val="7802194E6A6946A3A61249BC03DBBA3E3"/>
    <w:rsid w:val="006D5DB5"/>
    <w:rPr>
      <w:rFonts w:eastAsiaTheme="minorHAnsi"/>
      <w:lang w:val="en-GB" w:eastAsia="en-US"/>
    </w:rPr>
  </w:style>
  <w:style w:type="paragraph" w:customStyle="1" w:styleId="4164A45EAB1B45DDB7209375A003AD603">
    <w:name w:val="4164A45EAB1B45DDB7209375A003AD603"/>
    <w:rsid w:val="006D5DB5"/>
    <w:rPr>
      <w:rFonts w:eastAsiaTheme="minorHAnsi"/>
      <w:lang w:val="en-GB" w:eastAsia="en-US"/>
    </w:rPr>
  </w:style>
  <w:style w:type="paragraph" w:customStyle="1" w:styleId="262EE201D6EC4C88980E858EFED7DDF23">
    <w:name w:val="262EE201D6EC4C88980E858EFED7DDF23"/>
    <w:rsid w:val="006D5DB5"/>
    <w:rPr>
      <w:rFonts w:eastAsiaTheme="minorHAnsi"/>
      <w:lang w:val="en-GB" w:eastAsia="en-US"/>
    </w:rPr>
  </w:style>
  <w:style w:type="paragraph" w:customStyle="1" w:styleId="E33F7E40F68C4F9EB2377474EB8778413">
    <w:name w:val="E33F7E40F68C4F9EB2377474EB8778413"/>
    <w:rsid w:val="006D5DB5"/>
    <w:rPr>
      <w:rFonts w:eastAsiaTheme="minorHAnsi"/>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sessionhosts_template_2021</Template>
  <TotalTime>0</TotalTime>
  <Pages>1</Pages>
  <Words>377</Words>
  <Characters>2378</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Prinz</dc:creator>
  <cp:keywords/>
  <dc:description/>
  <cp:lastModifiedBy>Yvonne Schadewell</cp:lastModifiedBy>
  <cp:revision>5</cp:revision>
  <dcterms:created xsi:type="dcterms:W3CDTF">2023-01-21T14:25:00Z</dcterms:created>
  <dcterms:modified xsi:type="dcterms:W3CDTF">2023-01-21T22:37:00Z</dcterms:modified>
</cp:coreProperties>
</file>