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7F97" w14:textId="483AE31E" w:rsidR="00E61A47" w:rsidRPr="00D97CFD" w:rsidRDefault="00E61A47" w:rsidP="00E61A47">
      <w:pPr>
        <w:ind w:right="2325"/>
        <w:rPr>
          <w:b/>
          <w:sz w:val="32"/>
        </w:rPr>
      </w:pPr>
      <w:r w:rsidRPr="00D97CFD">
        <w:rPr>
          <w:b/>
          <w:sz w:val="32"/>
        </w:rPr>
        <w:t>Abstract submission form for ICYMARE 202</w:t>
      </w:r>
      <w:r w:rsidR="0016270B">
        <w:rPr>
          <w:b/>
          <w:sz w:val="32"/>
        </w:rPr>
        <w:t>3</w:t>
      </w:r>
      <w:r w:rsidRPr="00D97CFD">
        <w:rPr>
          <w:b/>
          <w:sz w:val="32"/>
        </w:rPr>
        <w:t xml:space="preserve"> </w:t>
      </w:r>
      <w:r w:rsidR="0016270B">
        <w:rPr>
          <w:b/>
          <w:sz w:val="32"/>
        </w:rPr>
        <w:t>OLDENBURG</w:t>
      </w:r>
    </w:p>
    <w:p w14:paraId="4B1E3154" w14:textId="77777777" w:rsidR="00DC5D42" w:rsidRDefault="00E61A47" w:rsidP="00E61A47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8767C2" wp14:editId="6AA46B18">
            <wp:simplePos x="0" y="0"/>
            <wp:positionH relativeFrom="column">
              <wp:posOffset>4291198</wp:posOffset>
            </wp:positionH>
            <wp:positionV relativeFrom="page">
              <wp:posOffset>299085</wp:posOffset>
            </wp:positionV>
            <wp:extent cx="2293200" cy="2293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00" cy="22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CFD">
        <w:t>Please fill in this form for the submission of your abstract for the ICYMARE</w:t>
      </w:r>
      <w:r w:rsidR="001A054A">
        <w:t xml:space="preserve"> 202</w:t>
      </w:r>
      <w:r w:rsidR="0016270B">
        <w:t>3</w:t>
      </w:r>
      <w:r w:rsidR="001A054A">
        <w:t xml:space="preserve"> </w:t>
      </w:r>
      <w:r w:rsidR="0016270B">
        <w:t>Oldenburg</w:t>
      </w:r>
      <w:r w:rsidRPr="00D97CFD">
        <w:t xml:space="preserve"> conference. </w:t>
      </w:r>
      <w:r>
        <w:t>Once your abstract is accepted, please register as soon as possible via the ICYMARE webpage (</w:t>
      </w:r>
      <w:hyperlink r:id="rId7" w:history="1">
        <w:r w:rsidRPr="0016037D">
          <w:rPr>
            <w:rStyle w:val="Hyperlink"/>
          </w:rPr>
          <w:t>https://www.icymare.com/</w:t>
        </w:r>
      </w:hyperlink>
      <w:r>
        <w:t>), in order to secure your presentation</w:t>
      </w:r>
      <w:r w:rsidR="00660C5D">
        <w:t>.</w:t>
      </w:r>
      <w:r w:rsidR="00DC5D42">
        <w:t xml:space="preserve"> </w:t>
      </w:r>
      <w:r w:rsidR="00DC5D42" w:rsidRPr="00DC5D42">
        <w:t>This year, we are introducing our new conference tool. After a short registration process all conference affairs (i.e.</w:t>
      </w:r>
      <w:r w:rsidR="00DC5D42">
        <w:t>,</w:t>
      </w:r>
      <w:r w:rsidR="00DC5D42" w:rsidRPr="00DC5D42">
        <w:t xml:space="preserve"> abstract submission and revision, conference fee payment, …) will be handled through this platform. </w:t>
      </w:r>
    </w:p>
    <w:p w14:paraId="4CA50658" w14:textId="6E904E5D" w:rsidR="00201D33" w:rsidRDefault="00DC5D42" w:rsidP="003B1928">
      <w:pPr>
        <w:jc w:val="both"/>
      </w:pPr>
      <w:r w:rsidRPr="00DC5D42">
        <w:t xml:space="preserve">Access the tool here: </w:t>
      </w:r>
      <w:hyperlink r:id="rId8" w:history="1">
        <w:r w:rsidR="003B1928" w:rsidRPr="00D842D5">
          <w:rPr>
            <w:rStyle w:val="Hyperlink"/>
          </w:rPr>
          <w:t>https://conference.icymare.com/</w:t>
        </w:r>
      </w:hyperlink>
      <w:r w:rsidR="003B1928">
        <w:t xml:space="preserve"> </w:t>
      </w:r>
    </w:p>
    <w:p w14:paraId="1AFF9FCC" w14:textId="76FC7B4C" w:rsidR="00E61A47" w:rsidRPr="00201D33" w:rsidRDefault="00201D33" w:rsidP="00E61A47">
      <w:pPr>
        <w:jc w:val="both"/>
      </w:pPr>
      <w:r w:rsidRPr="00201D33">
        <w:t xml:space="preserve">Please </w:t>
      </w:r>
      <w:r w:rsidR="00DC5D42">
        <w:t xml:space="preserve">also </w:t>
      </w:r>
      <w:r w:rsidRPr="00201D33">
        <w:t xml:space="preserve">send this </w:t>
      </w:r>
      <w:r>
        <w:t xml:space="preserve">form </w:t>
      </w:r>
      <w:r w:rsidRPr="00201D33">
        <w:rPr>
          <w:b/>
          <w:bCs/>
        </w:rPr>
        <w:t xml:space="preserve">as a .docx document </w:t>
      </w:r>
      <w:r w:rsidRPr="00201D33">
        <w:t xml:space="preserve">at </w:t>
      </w:r>
      <w:hyperlink r:id="rId9" w:history="1">
        <w:r w:rsidR="00DC5D42" w:rsidRPr="00D842D5">
          <w:rPr>
            <w:rStyle w:val="Hyperlink"/>
          </w:rPr>
          <w:t>abstract@icymare.com</w:t>
        </w:r>
      </w:hyperlink>
      <w:r w:rsidR="00DC5D42">
        <w:t xml:space="preserve"> as a back-up</w:t>
      </w:r>
      <w:r w:rsidRPr="00201D33">
        <w:t>!</w:t>
      </w:r>
      <w:r w:rsidR="00E61A47" w:rsidRPr="00201D33">
        <w:t xml:space="preserve"> </w:t>
      </w:r>
    </w:p>
    <w:p w14:paraId="5BA203B7" w14:textId="77777777" w:rsidR="00E61A47" w:rsidRDefault="00E61A47" w:rsidP="00E61A47"/>
    <w:p w14:paraId="71755C91" w14:textId="5F540A99" w:rsidR="00E61A47" w:rsidRPr="00765427" w:rsidRDefault="00201D33" w:rsidP="00A65CD4">
      <w:pPr>
        <w:ind w:right="-3061"/>
        <w:rPr>
          <w:b/>
          <w:bCs/>
        </w:rPr>
      </w:pPr>
      <w:r>
        <w:rPr>
          <w:b/>
          <w:bCs/>
        </w:rPr>
        <w:t>P</w:t>
      </w:r>
      <w:r w:rsidR="00A65CD4" w:rsidRPr="00765427">
        <w:rPr>
          <w:b/>
          <w:bCs/>
        </w:rPr>
        <w:t>resenting author:</w:t>
      </w:r>
    </w:p>
    <w:p w14:paraId="3E6D25C1" w14:textId="1069764F" w:rsidR="00A65CD4" w:rsidRPr="009842BE" w:rsidRDefault="00000000" w:rsidP="00A65CD4">
      <w:pPr>
        <w:ind w:right="-3061"/>
        <w:rPr>
          <w:color w:val="B4C6E7" w:themeColor="accent1" w:themeTint="66"/>
        </w:rPr>
      </w:pPr>
      <w:sdt>
        <w:sdtPr>
          <w:rPr>
            <w:rStyle w:val="Formatvorlage2"/>
          </w:rPr>
          <w:tag w:val="par_firstname"/>
          <w:id w:val="691344385"/>
          <w:lock w:val="sdtLocked"/>
          <w:placeholder>
            <w:docPart w:val="308472B8F8464BDE8A2D627374D0BB13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16270B" w:rsidRPr="009842BE">
            <w:rPr>
              <w:rStyle w:val="Platzhaltertext"/>
              <w:color w:val="8EAADB" w:themeColor="accent1" w:themeTint="99"/>
            </w:rPr>
            <w:t>first name</w:t>
          </w:r>
        </w:sdtContent>
      </w:sdt>
      <w:r w:rsidR="00765427" w:rsidRPr="009842BE">
        <w:rPr>
          <w:color w:val="B4C6E7" w:themeColor="accent1" w:themeTint="66"/>
        </w:rPr>
        <w:tab/>
      </w:r>
      <w:sdt>
        <w:sdtPr>
          <w:rPr>
            <w:rStyle w:val="Formatvorlage2"/>
          </w:rPr>
          <w:tag w:val="par_lastname"/>
          <w:id w:val="1150249137"/>
          <w:lock w:val="sdtLocked"/>
          <w:placeholder>
            <w:docPart w:val="D59937AE02EF4929A7DCCC17FA142515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16270B" w:rsidRPr="009842BE">
            <w:rPr>
              <w:color w:val="8EAADB" w:themeColor="accent1" w:themeTint="99"/>
            </w:rPr>
            <w:t>last name</w:t>
          </w:r>
        </w:sdtContent>
      </w:sdt>
      <w:r w:rsidR="00A65CD4" w:rsidRPr="009842BE">
        <w:rPr>
          <w:color w:val="B4C6E7" w:themeColor="accent1" w:themeTint="66"/>
        </w:rPr>
        <w:t xml:space="preserve"> </w:t>
      </w:r>
    </w:p>
    <w:p w14:paraId="7C4E3959" w14:textId="77777777" w:rsidR="00ED6D83" w:rsidRPr="009842BE" w:rsidRDefault="00ED6D83" w:rsidP="00ED6D83">
      <w:pPr>
        <w:ind w:right="-3061"/>
        <w:rPr>
          <w:i/>
          <w:iCs/>
        </w:rPr>
      </w:pPr>
      <w:r w:rsidRPr="009842BE">
        <w:rPr>
          <w:i/>
          <w:iCs/>
        </w:rPr>
        <w:t xml:space="preserve">Please provide </w:t>
      </w:r>
      <w:r w:rsidR="009842BE" w:rsidRPr="009842BE">
        <w:rPr>
          <w:i/>
          <w:iCs/>
        </w:rPr>
        <w:t>your</w:t>
      </w:r>
      <w:r w:rsidRPr="009842BE">
        <w:rPr>
          <w:i/>
          <w:iCs/>
        </w:rPr>
        <w:t xml:space="preserve"> email address </w:t>
      </w:r>
    </w:p>
    <w:p w14:paraId="3AA9131B" w14:textId="77777777" w:rsidR="009842BE" w:rsidRPr="00861CE7" w:rsidRDefault="009842BE" w:rsidP="009842BE">
      <w:pPr>
        <w:ind w:right="-3061"/>
        <w:jc w:val="both"/>
        <w:rPr>
          <w:i/>
          <w:iCs/>
        </w:rPr>
      </w:pPr>
      <w:r w:rsidRPr="00861CE7">
        <w:rPr>
          <w:i/>
          <w:iCs/>
        </w:rPr>
        <w:t xml:space="preserve">Please provide us with </w:t>
      </w:r>
      <w:r>
        <w:rPr>
          <w:i/>
          <w:iCs/>
        </w:rPr>
        <w:t>your</w:t>
      </w:r>
      <w:r w:rsidRPr="00861CE7">
        <w:rPr>
          <w:i/>
          <w:iCs/>
        </w:rPr>
        <w:t xml:space="preserve"> social media handles (“@...”)</w:t>
      </w:r>
      <w:r>
        <w:rPr>
          <w:i/>
          <w:iCs/>
        </w:rPr>
        <w:t xml:space="preserve"> </w:t>
      </w:r>
      <w:r w:rsidRPr="00861CE7">
        <w:rPr>
          <w:i/>
          <w:iCs/>
        </w:rPr>
        <w:t>to enable us to tag you:</w:t>
      </w:r>
    </w:p>
    <w:p w14:paraId="034EB49A" w14:textId="0A24AF59" w:rsidR="009842BE" w:rsidRPr="00900B00" w:rsidRDefault="009842BE" w:rsidP="009842BE">
      <w:pPr>
        <w:ind w:right="-3061"/>
        <w:jc w:val="both"/>
      </w:pPr>
      <w:r w:rsidRPr="00930465">
        <w:t xml:space="preserve">Twitter: </w:t>
      </w:r>
      <w:sdt>
        <w:sdtPr>
          <w:rPr>
            <w:rStyle w:val="Formatvorlage2"/>
          </w:rPr>
          <w:tag w:val="au_tw"/>
          <w:id w:val="-534277011"/>
          <w:placeholder>
            <w:docPart w:val="44F6B56493424D0798B6C6C18A6806C5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216AC5" w:rsidRPr="00930465">
            <w:rPr>
              <w:rStyle w:val="Platzhaltertext"/>
              <w:color w:val="8EAADB" w:themeColor="accent1" w:themeTint="99"/>
            </w:rPr>
            <w:t>Author Twitter handle</w:t>
          </w:r>
        </w:sdtContent>
      </w:sdt>
      <w:r w:rsidR="00C0237F">
        <w:rPr>
          <w:rStyle w:val="Formatvorlage2"/>
        </w:rPr>
        <w:tab/>
      </w:r>
      <w:r w:rsidR="00C0237F">
        <w:rPr>
          <w:rStyle w:val="Formatvorlage2"/>
        </w:rPr>
        <w:tab/>
      </w:r>
      <w:r w:rsidRPr="00900B00">
        <w:t xml:space="preserve">Instagram: </w:t>
      </w:r>
      <w:sdt>
        <w:sdtPr>
          <w:rPr>
            <w:rStyle w:val="Formatvorlage2"/>
          </w:rPr>
          <w:tag w:val="au_in"/>
          <w:id w:val="-1585454159"/>
          <w:placeholder>
            <w:docPart w:val="2C126EA76B6449F89EC6F7FB13FD097F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216AC5" w:rsidRPr="006E1465">
            <w:rPr>
              <w:rStyle w:val="Platzhaltertext"/>
              <w:color w:val="8EAADB" w:themeColor="accent1" w:themeTint="99"/>
            </w:rPr>
            <w:t>Author Instagram handle</w:t>
          </w:r>
        </w:sdtContent>
      </w:sdt>
    </w:p>
    <w:p w14:paraId="7D73177D" w14:textId="4CE3A1C9" w:rsidR="009842BE" w:rsidRPr="00900B00" w:rsidRDefault="009842BE" w:rsidP="009842BE">
      <w:pPr>
        <w:ind w:right="-3061"/>
        <w:jc w:val="both"/>
      </w:pPr>
      <w:r w:rsidRPr="00900B00">
        <w:t xml:space="preserve">Facebook: </w:t>
      </w:r>
      <w:sdt>
        <w:sdtPr>
          <w:rPr>
            <w:rStyle w:val="Formatvorlage2"/>
          </w:rPr>
          <w:tag w:val="au_fa"/>
          <w:id w:val="472487448"/>
          <w:placeholder>
            <w:docPart w:val="CCE879EBE68F4478A377472DE8118557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216AC5" w:rsidRPr="006E1465">
            <w:rPr>
              <w:rStyle w:val="Platzhaltertext"/>
              <w:color w:val="8EAADB" w:themeColor="accent1" w:themeTint="99"/>
            </w:rPr>
            <w:t>Author Facebook handle</w:t>
          </w:r>
        </w:sdtContent>
      </w:sdt>
      <w:r w:rsidR="00C0237F">
        <w:rPr>
          <w:rStyle w:val="Formatvorlage2"/>
        </w:rPr>
        <w:tab/>
      </w:r>
      <w:r w:rsidRPr="00900B00">
        <w:t xml:space="preserve">LinkedIn: </w:t>
      </w:r>
      <w:sdt>
        <w:sdtPr>
          <w:rPr>
            <w:rStyle w:val="Formatvorlage2"/>
          </w:rPr>
          <w:tag w:val="au_li"/>
          <w:id w:val="854542877"/>
          <w:placeholder>
            <w:docPart w:val="5DF5635F4A314EE8A9D51943980041B1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8EAADB" w:themeColor="accent1" w:themeTint="99"/>
          </w:rPr>
        </w:sdtEndPr>
        <w:sdtContent>
          <w:r w:rsidR="00216AC5" w:rsidRPr="006E1465">
            <w:rPr>
              <w:rStyle w:val="Platzhaltertext"/>
              <w:color w:val="8EAADB" w:themeColor="accent1" w:themeTint="99"/>
            </w:rPr>
            <w:t>Author LinkedIn handle</w:t>
          </w:r>
        </w:sdtContent>
      </w:sdt>
    </w:p>
    <w:p w14:paraId="4359024F" w14:textId="30F2F6FF" w:rsidR="009842BE" w:rsidRPr="00902C44" w:rsidRDefault="009842BE" w:rsidP="009842BE">
      <w:pPr>
        <w:ind w:right="-3061"/>
        <w:jc w:val="both"/>
        <w:rPr>
          <w:i/>
          <w:iCs/>
        </w:rPr>
      </w:pPr>
      <w:r w:rsidRPr="00902C44">
        <w:rPr>
          <w:i/>
          <w:iCs/>
        </w:rPr>
        <w:t>We will award the best presentations at</w:t>
      </w:r>
      <w:r>
        <w:rPr>
          <w:i/>
          <w:iCs/>
        </w:rPr>
        <w:t xml:space="preserve"> </w:t>
      </w:r>
      <w:r w:rsidRPr="00902C44">
        <w:rPr>
          <w:i/>
          <w:iCs/>
        </w:rPr>
        <w:t>ICYMARE 202</w:t>
      </w:r>
      <w:r w:rsidR="0016270B">
        <w:rPr>
          <w:i/>
          <w:iCs/>
        </w:rPr>
        <w:t>3</w:t>
      </w:r>
      <w:r w:rsidR="00AC4C60">
        <w:rPr>
          <w:i/>
          <w:iCs/>
        </w:rPr>
        <w:t xml:space="preserve"> </w:t>
      </w:r>
      <w:r w:rsidR="0016270B">
        <w:rPr>
          <w:i/>
          <w:iCs/>
        </w:rPr>
        <w:t>Oldenburg</w:t>
      </w:r>
      <w:r w:rsidRPr="00902C44">
        <w:rPr>
          <w:i/>
          <w:iCs/>
        </w:rPr>
        <w:t xml:space="preserve"> from early career researcher (ECR). Regarding to our internal regulations, you are an ECR till up to 5 years after finishing your PhD. Please enter here your graduation level and month/year when you had completed. </w:t>
      </w:r>
    </w:p>
    <w:p w14:paraId="48BA70D5" w14:textId="22F875B3" w:rsidR="009842BE" w:rsidRPr="009842BE" w:rsidRDefault="00000000" w:rsidP="009842BE">
      <w:pPr>
        <w:ind w:right="-3061"/>
        <w:jc w:val="both"/>
        <w:rPr>
          <w:color w:val="B4C6E7" w:themeColor="accent1" w:themeTint="66"/>
        </w:rPr>
      </w:pPr>
      <w:sdt>
        <w:sdtPr>
          <w:rPr>
            <w:rStyle w:val="Formatvorlage2"/>
          </w:rPr>
          <w:tag w:val="edu_lev"/>
          <w:id w:val="1418674516"/>
          <w:placeholder>
            <w:docPart w:val="922C856338D243C3BE06C47DC7E1D75A"/>
          </w:placeholder>
          <w:showingPlcHdr/>
          <w:dropDownList>
            <w:listItem w:value="education level"/>
            <w:listItem w:displayText="none" w:value="none"/>
            <w:listItem w:displayText="Bachelor" w:value="Bachelor"/>
            <w:listItem w:displayText="Master" w:value="Master"/>
            <w:listItem w:displayText="PhD" w:value="PhD"/>
          </w:dropDownList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16270B" w:rsidRPr="00A13495">
            <w:rPr>
              <w:color w:val="8EAADB" w:themeColor="accent1" w:themeTint="99"/>
            </w:rPr>
            <w:t>education level</w:t>
          </w:r>
        </w:sdtContent>
      </w:sdt>
      <w:r w:rsidR="00C0237F">
        <w:rPr>
          <w:rStyle w:val="Formatvorlage2"/>
        </w:rPr>
        <w:tab/>
      </w:r>
      <w:r w:rsidR="00C0237F">
        <w:rPr>
          <w:rStyle w:val="Formatvorlage2"/>
        </w:rPr>
        <w:tab/>
      </w:r>
      <w:r w:rsidR="00C0237F">
        <w:rPr>
          <w:rStyle w:val="Formatvorlage2"/>
        </w:rPr>
        <w:tab/>
      </w:r>
      <w:sdt>
        <w:sdtPr>
          <w:rPr>
            <w:rStyle w:val="Formatvorlage2"/>
          </w:rPr>
          <w:tag w:val="edu_date"/>
          <w:id w:val="692190001"/>
          <w:placeholder>
            <w:docPart w:val="410E8EBBBF284521BA694E7875DD34A3"/>
          </w:placeholder>
          <w:showingPlcHdr/>
          <w:date w:fullDate="2020-09-01T00:00:00Z">
            <w:dateFormat w:val="MM/yyyy"/>
            <w:lid w:val="en-GB"/>
            <w:storeMappedDataAs w:val="date"/>
            <w:calendar w:val="gregorian"/>
          </w:date>
        </w:sdtPr>
        <w:sdtContent>
          <w:r w:rsidR="0016270B">
            <w:rPr>
              <w:color w:val="8EAADB" w:themeColor="accent1" w:themeTint="99"/>
            </w:rPr>
            <w:t>MM/YYYY</w:t>
          </w:r>
        </w:sdtContent>
      </w:sdt>
    </w:p>
    <w:p w14:paraId="6EEAD40A" w14:textId="77777777" w:rsidR="00705A41" w:rsidRPr="00705A41" w:rsidRDefault="00705A41" w:rsidP="00A65CD4">
      <w:pPr>
        <w:ind w:right="-3061"/>
        <w:rPr>
          <w:i/>
          <w:iCs/>
        </w:rPr>
      </w:pPr>
      <w:r w:rsidRPr="00705A41">
        <w:rPr>
          <w:i/>
          <w:iCs/>
        </w:rPr>
        <w:t>Please enter your main affiliation</w:t>
      </w:r>
      <w:r w:rsidR="00900B00">
        <w:rPr>
          <w:i/>
          <w:iCs/>
        </w:rPr>
        <w:t xml:space="preserve"> (fir</w:t>
      </w:r>
      <w:r w:rsidR="00930465">
        <w:rPr>
          <w:i/>
          <w:iCs/>
        </w:rPr>
        <w:t>st affiliation)</w:t>
      </w:r>
    </w:p>
    <w:p w14:paraId="41D57154" w14:textId="06390D92" w:rsidR="00A65CD4" w:rsidRPr="00667B54" w:rsidRDefault="00000000" w:rsidP="00A65CD4">
      <w:pPr>
        <w:ind w:right="-3061"/>
        <w:rPr>
          <w:color w:val="B4C6E7" w:themeColor="accent1" w:themeTint="66"/>
        </w:rPr>
      </w:pPr>
      <w:sdt>
        <w:sdtPr>
          <w:rPr>
            <w:rStyle w:val="Formatvorlage2"/>
          </w:rPr>
          <w:tag w:val="par_main_aff"/>
          <w:id w:val="117968607"/>
          <w:lock w:val="sdtLocked"/>
          <w:placeholder>
            <w:docPart w:val="A872C8B445D64A3EB30FD2F20E587DA6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16270B" w:rsidRPr="00A13495">
            <w:rPr>
              <w:color w:val="8EAADB" w:themeColor="accent1" w:themeTint="99"/>
            </w:rPr>
            <w:t>main affiliation</w:t>
          </w:r>
        </w:sdtContent>
      </w:sdt>
    </w:p>
    <w:p w14:paraId="34697A5C" w14:textId="77777777" w:rsidR="009842BE" w:rsidRPr="00861CE7" w:rsidRDefault="009842BE" w:rsidP="009842BE">
      <w:pPr>
        <w:ind w:right="-3061"/>
        <w:jc w:val="both"/>
        <w:rPr>
          <w:i/>
          <w:iCs/>
        </w:rPr>
      </w:pPr>
      <w:r w:rsidRPr="00861CE7">
        <w:rPr>
          <w:i/>
          <w:iCs/>
        </w:rPr>
        <w:t xml:space="preserve">Please provide us with the social media handles of </w:t>
      </w:r>
      <w:r>
        <w:rPr>
          <w:i/>
          <w:iCs/>
        </w:rPr>
        <w:t>your</w:t>
      </w:r>
      <w:r w:rsidRPr="00861CE7">
        <w:rPr>
          <w:i/>
          <w:iCs/>
        </w:rPr>
        <w:t xml:space="preserve"> first affiliation to enable us to tag the institution (preferably “@...”, otherwise also “#...” is possible):</w:t>
      </w:r>
    </w:p>
    <w:p w14:paraId="4D87E2E7" w14:textId="4422CA94" w:rsidR="009842BE" w:rsidRPr="0016270B" w:rsidRDefault="009842BE" w:rsidP="009842BE">
      <w:pPr>
        <w:ind w:right="-3061"/>
        <w:jc w:val="both"/>
        <w:rPr>
          <w:lang w:val="de-DE"/>
        </w:rPr>
      </w:pPr>
      <w:r w:rsidRPr="0016270B">
        <w:rPr>
          <w:lang w:val="de-DE"/>
        </w:rPr>
        <w:t xml:space="preserve">Twitter: </w:t>
      </w:r>
      <w:sdt>
        <w:sdtPr>
          <w:rPr>
            <w:lang w:val="de-DE"/>
          </w:rPr>
          <w:tag w:val="in_tw"/>
          <w:id w:val="-991641848"/>
          <w:placeholder>
            <w:docPart w:val="A63BA4F760AD4509BE699C8BA950D106"/>
          </w:placeholder>
          <w:showingPlcHdr/>
          <w:text/>
        </w:sdtPr>
        <w:sdtContent>
          <w:r w:rsidR="0016270B" w:rsidRPr="006E1465">
            <w:rPr>
              <w:rStyle w:val="Platzhaltertext"/>
              <w:color w:val="8EAADB" w:themeColor="accent1" w:themeTint="99"/>
            </w:rPr>
            <w:t>Institution Twitter handle</w:t>
          </w:r>
        </w:sdtContent>
      </w:sdt>
      <w:r w:rsidR="00C0237F" w:rsidRPr="0016270B">
        <w:rPr>
          <w:rStyle w:val="Formatvorlage2"/>
          <w:lang w:val="de-DE"/>
        </w:rPr>
        <w:tab/>
      </w:r>
      <w:r w:rsidR="00C0237F" w:rsidRPr="0016270B">
        <w:rPr>
          <w:rStyle w:val="Formatvorlage2"/>
          <w:lang w:val="de-DE"/>
        </w:rPr>
        <w:tab/>
      </w:r>
      <w:r w:rsidRPr="0016270B">
        <w:rPr>
          <w:lang w:val="de-DE"/>
        </w:rPr>
        <w:t xml:space="preserve">Instagram: </w:t>
      </w:r>
      <w:sdt>
        <w:sdtPr>
          <w:rPr>
            <w:rStyle w:val="Formatvorlage2"/>
          </w:rPr>
          <w:tag w:val="in_in"/>
          <w:id w:val="-979995707"/>
          <w:placeholder>
            <w:docPart w:val="C1C2A15B86A94D448201189296E77C1D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Pr="0016270B">
            <w:rPr>
              <w:rStyle w:val="Platzhaltertext"/>
              <w:color w:val="8EAADB" w:themeColor="accent1" w:themeTint="99"/>
              <w:lang w:val="de-DE"/>
            </w:rPr>
            <w:t>Institution Instagram handle</w:t>
          </w:r>
        </w:sdtContent>
      </w:sdt>
    </w:p>
    <w:p w14:paraId="71189CB2" w14:textId="77777777" w:rsidR="00ED6D83" w:rsidRPr="009842BE" w:rsidRDefault="009842BE" w:rsidP="009842BE">
      <w:pPr>
        <w:ind w:right="-3061"/>
        <w:jc w:val="both"/>
      </w:pPr>
      <w:r w:rsidRPr="00900B00">
        <w:t xml:space="preserve">Facebook: </w:t>
      </w:r>
      <w:sdt>
        <w:sdtPr>
          <w:rPr>
            <w:rStyle w:val="Formatvorlage2"/>
          </w:rPr>
          <w:tag w:val="in_fa"/>
          <w:id w:val="2113093083"/>
          <w:placeholder>
            <w:docPart w:val="8A6AC5AEF9E84BC9AFCA62BA9150C269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Pr="006E1465">
            <w:rPr>
              <w:rStyle w:val="Platzhaltertext"/>
              <w:color w:val="8EAADB" w:themeColor="accent1" w:themeTint="99"/>
            </w:rPr>
            <w:t>Institution Facebook handle</w:t>
          </w:r>
        </w:sdtContent>
      </w:sdt>
      <w:r w:rsidR="00C0237F">
        <w:rPr>
          <w:rStyle w:val="Formatvorlage2"/>
        </w:rPr>
        <w:tab/>
      </w:r>
      <w:r w:rsidR="00C0237F">
        <w:rPr>
          <w:rStyle w:val="Formatvorlage2"/>
        </w:rPr>
        <w:tab/>
      </w:r>
      <w:r w:rsidRPr="00900B00">
        <w:t xml:space="preserve">LinkedIn: </w:t>
      </w:r>
      <w:sdt>
        <w:sdtPr>
          <w:rPr>
            <w:rStyle w:val="Formatvorlage2"/>
          </w:rPr>
          <w:tag w:val="in_li"/>
          <w:id w:val="-1580978394"/>
          <w:placeholder>
            <w:docPart w:val="D76958CB0BC046E8A6DEAA03DEA7ABC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Pr="006E1465">
            <w:rPr>
              <w:rStyle w:val="Platzhaltertext"/>
              <w:color w:val="8EAADB" w:themeColor="accent1" w:themeTint="99"/>
            </w:rPr>
            <w:t>Institution LinkedIn handle</w:t>
          </w:r>
        </w:sdtContent>
      </w:sdt>
    </w:p>
    <w:p w14:paraId="33A19C3B" w14:textId="5E3D1C98" w:rsidR="00902C44" w:rsidRDefault="00CD664C" w:rsidP="00201D33">
      <w:pPr>
        <w:pageBreakBefore/>
        <w:ind w:right="-3062"/>
        <w:rPr>
          <w:b/>
          <w:bCs/>
        </w:rPr>
      </w:pPr>
      <w:r>
        <w:rPr>
          <w:b/>
          <w:bCs/>
        </w:rPr>
        <w:lastRenderedPageBreak/>
        <w:t>S</w:t>
      </w:r>
      <w:r w:rsidR="00902C44" w:rsidRPr="00667B54">
        <w:rPr>
          <w:b/>
          <w:bCs/>
        </w:rPr>
        <w:t>ession:</w:t>
      </w:r>
    </w:p>
    <w:p w14:paraId="59F361FE" w14:textId="11D9BC02" w:rsidR="00A65CD4" w:rsidRDefault="00A65CD4" w:rsidP="00A65CD4">
      <w:pPr>
        <w:ind w:right="-3061"/>
        <w:rPr>
          <w:i/>
          <w:iCs/>
        </w:rPr>
      </w:pPr>
      <w:r w:rsidRPr="00902C44">
        <w:rPr>
          <w:i/>
          <w:iCs/>
        </w:rPr>
        <w:t>Please choose the session in which you want to present your work via the drop-down list below:</w:t>
      </w:r>
    </w:p>
    <w:sdt>
      <w:sdtPr>
        <w:rPr>
          <w:rStyle w:val="Formatvorlage2"/>
        </w:rPr>
        <w:tag w:val="session"/>
        <w:id w:val="952599225"/>
        <w:lock w:val="sdtLocked"/>
        <w:placeholder>
          <w:docPart w:val="F05AE479122D48AC81E6A7542BC04A6F"/>
        </w:placeholder>
        <w:showingPlcHdr/>
        <w:dropDownList>
          <w:listItem w:value="Choose your session"/>
          <w:listItem w:displayText="1.1 Ecological modelling of marine communities: where we are and where we are going" w:value="1.1 Ecological modelling of marine communities: where we are and where we are going"/>
          <w:listItem w:displayText="1.2 Assessment of climate change impacts affecting coastal and transitional environments leveraging machine learning approaches" w:value="1.2 Assessment of climate change impacts affecting coastal and transitional environments leveraging machine learning approaches"/>
          <w:listItem w:displayText="1.3 Applications of machine learning in marine sciences" w:value="1.3 Applications of machine learning in marine sciences"/>
          <w:listItem w:displayText="2.1 Biogeochemical cycles under pressure: Past, present, and future changes" w:value="2.1 Biogeochemical cycles under pressure: Past, present, and future changes"/>
          <w:listItem w:displayText="2.2 Impacts of Climate Change on Biogeochemical Processes in Polar Regions" w:value="2.2 Impacts of Climate Change on Biogeochemical Processes in Polar Regions"/>
          <w:listItem w:displayText="2.3 Physical, biogeochemical as well as microbiological processes and their interactions in coastal ecosystems" w:value="2.3 Physical, biogeochemical as well as microbiological processes and their interactions in coastal ecosystems"/>
          <w:listItem w:displayText="3.1 Marine Governance and Conservation" w:value="3.1 Marine Governance and Conservation"/>
          <w:listItem w:displayText="3.2 What options do we have? Integrated scenarios for shaping the future of our oceans" w:value="3.2 What options do we have? Integrated scenarios for shaping the future of our oceans"/>
          <w:listItem w:displayText="3.3 Blue carbon: law, policy, and science" w:value="3.3 Blue carbon: law, policy, and science"/>
          <w:listItem w:displayText="3.4 Identifying spatial opportunities for NbS design and implementation in marine-coastal areas" w:value="3.4 Identifying spatial opportunities for NbS design and implementation in marine-coastal areas"/>
          <w:listItem w:displayText="4.1 Dinoflagellates: From (paleo-)environmental reconstructions to modern ecology and harmful algal blooms" w:value="4.1 Dinoflagellates: From (paleo-)environmental reconstructions to modern ecology and harmful algal blooms"/>
          <w:listItem w:displayText="4.2 The Future Ocean Biological Carbon Pump" w:value="4.2 The Future Ocean Biological Carbon Pump"/>
          <w:listItem w:displayText="4.3 Marine megafauna in the Anthropocene: threats, challenges, and perspectives" w:value="4.3 Marine megafauna in the Anthropocene: threats, challenges, and perspectives"/>
          <w:listItem w:displayText="4.4 Animal telemetry from freshwater to the oceans" w:value="4.4 Animal telemetry from freshwater to the oceans"/>
          <w:listItem w:displayText="4.5 Effects of Host-Microbiome Interactions - from Single Cell Physiology to Ecosystem Impacts" w:value="4.5 Effects of Host-Microbiome Interactions - from Single Cell Physiology to Ecosystem Impacts"/>
          <w:listItem w:displayText="4.6 Interactions and stressors in benthic communities: predicting future changes and advancing behavioral ecology" w:value="4.6 Interactions and stressors in benthic communities: predicting future changes and advancing behavioral ecology"/>
          <w:listItem w:displayText="4.7 Migration of marine life and its importance to conservation" w:value="4.7 Migration of marine life and its importance to conservation"/>
          <w:listItem w:displayText="4.8 Tropical coastal ecology: biodiversity, research and conservation" w:value="4.8 Tropical coastal ecology: biodiversity, research and conservation"/>
          <w:listItem w:displayText="5.1 Utilizing DNA metabarcoding methods to overcome challenges in studying marine organisms" w:value="5.1 Utilizing DNA metabarcoding methods to overcome challenges in studying marine organisms"/>
          <w:listItem w:displayText="5.2 Ocean Farming: Innovation at the Omics Level" w:value="5.2 Ocean Farming: Innovation at the Omics Level"/>
          <w:listItem w:displayText="OPEN SESSION" w:value="OPEN SESSION"/>
        </w:dropDownList>
      </w:sdtPr>
      <w:sdtEndPr>
        <w:rPr>
          <w:rStyle w:val="Absatz-Standardschriftart"/>
          <w:rFonts w:asciiTheme="minorHAnsi" w:hAnsiTheme="minorHAnsi"/>
          <w:b/>
          <w:bCs/>
          <w:color w:val="auto"/>
        </w:rPr>
      </w:sdtEndPr>
      <w:sdtContent>
        <w:p w14:paraId="748A2527" w14:textId="05D7923A" w:rsidR="00201D33" w:rsidRPr="00667B54" w:rsidRDefault="00747F63" w:rsidP="00201D33">
          <w:pPr>
            <w:ind w:right="-3061"/>
            <w:rPr>
              <w:b/>
              <w:bCs/>
            </w:rPr>
          </w:pPr>
          <w:r>
            <w:rPr>
              <w:color w:val="8EAADB" w:themeColor="accent1" w:themeTint="99"/>
            </w:rPr>
            <w:t>choose your session</w:t>
          </w:r>
        </w:p>
      </w:sdtContent>
    </w:sdt>
    <w:p w14:paraId="0867D16B" w14:textId="77777777" w:rsidR="00201D33" w:rsidRDefault="00201D33" w:rsidP="00201D33">
      <w:pPr>
        <w:ind w:right="-3061"/>
        <w:rPr>
          <w:i/>
          <w:iCs/>
        </w:rPr>
      </w:pPr>
      <w:r>
        <w:rPr>
          <w:b/>
          <w:bCs/>
        </w:rPr>
        <w:t>Type of presentation</w:t>
      </w:r>
      <w:r w:rsidRPr="00667B54">
        <w:rPr>
          <w:b/>
          <w:bCs/>
        </w:rPr>
        <w:t>:</w:t>
      </w:r>
      <w:r w:rsidRPr="00201D33">
        <w:rPr>
          <w:i/>
          <w:iCs/>
        </w:rPr>
        <w:t xml:space="preserve"> </w:t>
      </w:r>
    </w:p>
    <w:p w14:paraId="4918BBD9" w14:textId="1DA2C4E2" w:rsidR="00201D33" w:rsidRDefault="00201D33" w:rsidP="00201D33">
      <w:pPr>
        <w:ind w:right="-3061"/>
        <w:rPr>
          <w:i/>
          <w:iCs/>
        </w:rPr>
      </w:pPr>
      <w:r w:rsidRPr="00765427">
        <w:rPr>
          <w:i/>
          <w:iCs/>
        </w:rPr>
        <w:t xml:space="preserve">Please select if you want to give an oral presentation (talk) or a poster presentation (poster) </w:t>
      </w:r>
    </w:p>
    <w:p w14:paraId="31467ABE" w14:textId="120549B0" w:rsidR="00765427" w:rsidRPr="005B750F" w:rsidRDefault="00000000" w:rsidP="00A65CD4">
      <w:pPr>
        <w:ind w:right="-3061"/>
        <w:rPr>
          <w:color w:val="B4C6E7" w:themeColor="accent1" w:themeTint="66"/>
        </w:rPr>
      </w:pPr>
      <w:sdt>
        <w:sdtPr>
          <w:rPr>
            <w:rStyle w:val="Formatvorlage2"/>
          </w:rPr>
          <w:tag w:val="pres_type"/>
          <w:id w:val="-1855635634"/>
          <w:lock w:val="sdtLocked"/>
          <w:placeholder>
            <w:docPart w:val="EBCA9C0B87A74F38812408751C63D0DF"/>
          </w:placeholder>
          <w:showingPlcHdr/>
          <w:dropDownList>
            <w:listItem w:value="type of presentation"/>
            <w:listItem w:displayText="poster" w:value="poster"/>
            <w:listItem w:displayText="talk" w:value="talk"/>
          </w:dropDownList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16270B" w:rsidRPr="00A13495">
            <w:rPr>
              <w:color w:val="8EAADB" w:themeColor="accent1" w:themeTint="99"/>
            </w:rPr>
            <w:t>type of pre</w:t>
          </w:r>
          <w:bookmarkStart w:id="0" w:name="_Hlk101989195"/>
          <w:r w:rsidR="0016270B" w:rsidRPr="00A13495">
            <w:rPr>
              <w:color w:val="8EAADB" w:themeColor="accent1" w:themeTint="99"/>
            </w:rPr>
            <w:t>sen</w:t>
          </w:r>
          <w:bookmarkEnd w:id="0"/>
          <w:r w:rsidR="0016270B" w:rsidRPr="00A13495">
            <w:rPr>
              <w:color w:val="8EAADB" w:themeColor="accent1" w:themeTint="99"/>
            </w:rPr>
            <w:t>tation</w:t>
          </w:r>
        </w:sdtContent>
      </w:sdt>
    </w:p>
    <w:p w14:paraId="77DF9F17" w14:textId="77777777" w:rsidR="00A65CD4" w:rsidRPr="000F2515" w:rsidRDefault="00A65CD4" w:rsidP="00A65CD4">
      <w:pPr>
        <w:ind w:right="-3061"/>
        <w:rPr>
          <w:b/>
          <w:bCs/>
        </w:rPr>
      </w:pPr>
      <w:r w:rsidRPr="003366B0">
        <w:rPr>
          <w:b/>
          <w:bCs/>
        </w:rPr>
        <w:t>Presentation</w:t>
      </w:r>
      <w:r w:rsidRPr="000F2515">
        <w:rPr>
          <w:b/>
          <w:bCs/>
        </w:rPr>
        <w:t xml:space="preserve"> Title:</w:t>
      </w:r>
    </w:p>
    <w:p w14:paraId="58E72DEA" w14:textId="372BFB30" w:rsidR="00A65CD4" w:rsidRPr="00A65CD4" w:rsidRDefault="00000000" w:rsidP="00A65CD4">
      <w:pPr>
        <w:ind w:right="-3061"/>
        <w:rPr>
          <w:color w:val="B4C6E7" w:themeColor="accent1" w:themeTint="66"/>
        </w:rPr>
      </w:pPr>
      <w:sdt>
        <w:sdtPr>
          <w:rPr>
            <w:rStyle w:val="Formatvorlage2"/>
          </w:rPr>
          <w:tag w:val="pres_title"/>
          <w:id w:val="442502935"/>
          <w:lock w:val="sdtLocked"/>
          <w:placeholder>
            <w:docPart w:val="7B1DCCDCC0BA43CD944B6193B7D5F8BE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16270B" w:rsidRPr="00A13495">
            <w:rPr>
              <w:color w:val="8EAADB" w:themeColor="accent1" w:themeTint="99"/>
            </w:rPr>
            <w:t>title of presentation</w:t>
          </w:r>
        </w:sdtContent>
      </w:sdt>
    </w:p>
    <w:p w14:paraId="37D94DE3" w14:textId="77777777" w:rsidR="00902C44" w:rsidRPr="00902C44" w:rsidRDefault="00A65CD4" w:rsidP="000B5BA7">
      <w:pPr>
        <w:keepNext/>
        <w:ind w:right="-3062"/>
        <w:rPr>
          <w:b/>
          <w:bCs/>
        </w:rPr>
      </w:pPr>
      <w:r w:rsidRPr="00902C44">
        <w:rPr>
          <w:b/>
          <w:bCs/>
        </w:rPr>
        <w:t>Authors</w:t>
      </w:r>
      <w:r w:rsidR="00902C44">
        <w:rPr>
          <w:b/>
          <w:bCs/>
        </w:rPr>
        <w:t xml:space="preserve"> and </w:t>
      </w:r>
      <w:r w:rsidR="00902C44" w:rsidRPr="00902C44">
        <w:rPr>
          <w:b/>
          <w:bCs/>
        </w:rPr>
        <w:t>Affiliations:</w:t>
      </w:r>
    </w:p>
    <w:p w14:paraId="268DDC2D" w14:textId="1DB714D9" w:rsidR="00A65CD4" w:rsidRPr="00902C44" w:rsidRDefault="00A65CD4" w:rsidP="00A65CD4">
      <w:pPr>
        <w:ind w:right="-3061"/>
        <w:rPr>
          <w:i/>
          <w:iCs/>
        </w:rPr>
      </w:pPr>
      <w:r w:rsidRPr="009842BE">
        <w:rPr>
          <w:i/>
          <w:iCs/>
        </w:rPr>
        <w:t xml:space="preserve">Please fill in </w:t>
      </w:r>
      <w:r w:rsidRPr="009842BE">
        <w:rPr>
          <w:i/>
          <w:iCs/>
          <w:u w:val="single"/>
        </w:rPr>
        <w:t>all</w:t>
      </w:r>
      <w:r w:rsidR="00907B24" w:rsidRPr="009842BE">
        <w:rPr>
          <w:i/>
          <w:iCs/>
        </w:rPr>
        <w:t xml:space="preserve"> </w:t>
      </w:r>
      <w:r w:rsidRPr="009842BE">
        <w:rPr>
          <w:i/>
          <w:iCs/>
        </w:rPr>
        <w:t>authors</w:t>
      </w:r>
      <w:r w:rsidR="00201D33">
        <w:rPr>
          <w:i/>
          <w:iCs/>
        </w:rPr>
        <w:t xml:space="preserve"> (including yourself)</w:t>
      </w:r>
      <w:r w:rsidRPr="009842BE">
        <w:rPr>
          <w:i/>
          <w:iCs/>
        </w:rPr>
        <w:t xml:space="preserve"> contributing to </w:t>
      </w:r>
      <w:r w:rsidR="003366B0" w:rsidRPr="009842BE">
        <w:rPr>
          <w:i/>
          <w:iCs/>
        </w:rPr>
        <w:t>your</w:t>
      </w:r>
      <w:r w:rsidRPr="009842BE">
        <w:rPr>
          <w:i/>
          <w:iCs/>
        </w:rPr>
        <w:t xml:space="preserve"> work </w:t>
      </w:r>
      <w:r w:rsidR="003366B0" w:rsidRPr="009842BE">
        <w:rPr>
          <w:i/>
          <w:iCs/>
        </w:rPr>
        <w:t xml:space="preserve">in the right order. </w:t>
      </w:r>
      <w:r w:rsidRPr="009842BE">
        <w:rPr>
          <w:i/>
          <w:iCs/>
        </w:rPr>
        <w:t>Use the + for adding more arrays</w:t>
      </w:r>
      <w:r w:rsidR="00900B00" w:rsidRPr="009842BE">
        <w:rPr>
          <w:i/>
          <w:iCs/>
        </w:rPr>
        <w:t xml:space="preserve"> (click on the field)</w:t>
      </w:r>
      <w:r w:rsidRPr="009842BE">
        <w:rPr>
          <w:i/>
          <w:iCs/>
        </w:rPr>
        <w:t>.</w:t>
      </w:r>
    </w:p>
    <w:sdt>
      <w:sdtPr>
        <w:rPr>
          <w:color w:val="B4C6E7" w:themeColor="accent1" w:themeTint="66"/>
        </w:rPr>
        <w:id w:val="1973947047"/>
        <w:lock w:val="contentLocked"/>
        <w:placeholder>
          <w:docPart w:val="F67A21BF83444177A199C50829BA2284"/>
        </w:placeholder>
        <w:group/>
      </w:sdtPr>
      <w:sdtContent>
        <w:sdt>
          <w:sdtPr>
            <w:rPr>
              <w:color w:val="B4C6E7" w:themeColor="accent1" w:themeTint="66"/>
            </w:rPr>
            <w:tag w:val="auth_list"/>
            <w:id w:val="-1553223627"/>
            <w:lock w:val="sdtLocked"/>
            <w15:repeatingSection/>
          </w:sdtPr>
          <w:sdtContent>
            <w:sdt>
              <w:sdtPr>
                <w:rPr>
                  <w:color w:val="B4C6E7" w:themeColor="accent1" w:themeTint="66"/>
                </w:rPr>
                <w:id w:val="-1488087832"/>
                <w:lock w:val="sdtLocked"/>
                <w:placeholder>
                  <w:docPart w:val="66A11B211AE6495F99B50803D41C8760"/>
                </w:placeholder>
                <w15:repeatingSectionItem/>
              </w:sdtPr>
              <w:sdtContent>
                <w:p w14:paraId="2B44749A" w14:textId="56A7B60C" w:rsidR="003366B0" w:rsidRDefault="00000000" w:rsidP="00A65CD4">
                  <w:pPr>
                    <w:ind w:right="-3061"/>
                    <w:rPr>
                      <w:color w:val="B4C6E7" w:themeColor="accent1" w:themeTint="66"/>
                    </w:rPr>
                  </w:pPr>
                  <w:sdt>
                    <w:sdtPr>
                      <w:rPr>
                        <w:rStyle w:val="Formatvorlage2"/>
                      </w:rPr>
                      <w:tag w:val="firstname_auth"/>
                      <w:id w:val="-2005353498"/>
                      <w:lock w:val="sdtLocked"/>
                      <w:placeholder>
                        <w:docPart w:val="9EF8C9A0D043426485615B77B75407BE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first name</w:t>
                      </w:r>
                    </w:sdtContent>
                  </w:sdt>
                  <w:r w:rsidR="003F44C6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rPr>
                        <w:rStyle w:val="Formatvorlage2"/>
                      </w:rPr>
                      <w:tag w:val="lastname_auth"/>
                      <w:id w:val="1661280688"/>
                      <w:lock w:val="sdtLocked"/>
                      <w:placeholder>
                        <w:docPart w:val="1ADBFD3D240544148A4B371B62BBD378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last name</w:t>
                      </w:r>
                    </w:sdtContent>
                  </w:sdt>
                  <w:r w:rsidR="003F44C6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tag w:val="aff_no"/>
                      <w:id w:val="1176003684"/>
                      <w:lock w:val="sdtLocked"/>
                      <w:placeholder>
                        <w:docPart w:val="70CB3A7E50DD4CE8BD69FA6789CA6061"/>
                      </w:placeholder>
                      <w:showingPlcHdr/>
                      <w:text/>
                    </w:sdtPr>
                    <w:sdtContent>
                      <w:r w:rsidR="0016270B" w:rsidRPr="00A13495">
                        <w:rPr>
                          <w:rStyle w:val="Platzhaltertext"/>
                          <w:color w:val="8EAADB" w:themeColor="accent1" w:themeTint="99"/>
                          <w:vertAlign w:val="superscript"/>
                        </w:rPr>
                        <w:t>affiliations (e.g., 1,2)</w:t>
                      </w:r>
                    </w:sdtContent>
                  </w:sdt>
                </w:p>
              </w:sdtContent>
            </w:sdt>
            <w:sdt>
              <w:sdtPr>
                <w:rPr>
                  <w:color w:val="B4C6E7" w:themeColor="accent1" w:themeTint="66"/>
                </w:rPr>
                <w:id w:val="-1732758103"/>
                <w:lock w:val="sdtLocked"/>
                <w:placeholder>
                  <w:docPart w:val="1BF49F60A2D448D883C01626F31020B5"/>
                </w:placeholder>
                <w15:repeatingSectionItem/>
              </w:sdtPr>
              <w:sdtContent>
                <w:p w14:paraId="4F09D9B2" w14:textId="07E7796D" w:rsidR="00026EEF" w:rsidRDefault="00000000" w:rsidP="00A65CD4">
                  <w:pPr>
                    <w:ind w:right="-3061"/>
                    <w:rPr>
                      <w:color w:val="B4C6E7" w:themeColor="accent1" w:themeTint="66"/>
                    </w:rPr>
                  </w:pPr>
                  <w:sdt>
                    <w:sdtPr>
                      <w:rPr>
                        <w:rStyle w:val="Formatvorlage2"/>
                      </w:rPr>
                      <w:tag w:val="firstname_auth"/>
                      <w:id w:val="-134420151"/>
                      <w:lock w:val="sdtLocked"/>
                      <w:placeholder>
                        <w:docPart w:val="8AD8B9FB5D244EA3AFB797146D8FC1FE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first name</w:t>
                      </w:r>
                    </w:sdtContent>
                  </w:sdt>
                  <w:r w:rsidR="00026EEF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rPr>
                        <w:rStyle w:val="Formatvorlage2"/>
                      </w:rPr>
                      <w:tag w:val="lastname_auth"/>
                      <w:id w:val="17126486"/>
                      <w:lock w:val="sdtLocked"/>
                      <w:placeholder>
                        <w:docPart w:val="D56F8BC1721E484F9D23A67F0B76D492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last name</w:t>
                      </w:r>
                    </w:sdtContent>
                  </w:sdt>
                  <w:r w:rsidR="00026EEF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tag w:val="aff_no"/>
                      <w:id w:val="-1136175189"/>
                      <w:lock w:val="sdtLocked"/>
                      <w:placeholder>
                        <w:docPart w:val="BD32B4717F754DABBC5449781178CBCA"/>
                      </w:placeholder>
                      <w:showingPlcHdr/>
                      <w:text/>
                    </w:sdtPr>
                    <w:sdtContent>
                      <w:r w:rsidR="0016270B" w:rsidRPr="00A13495">
                        <w:rPr>
                          <w:rStyle w:val="Platzhaltertext"/>
                          <w:color w:val="8EAADB" w:themeColor="accent1" w:themeTint="99"/>
                          <w:vertAlign w:val="superscript"/>
                        </w:rPr>
                        <w:t>affiliations (e.g., 1,2)</w:t>
                      </w:r>
                    </w:sdtContent>
                  </w:sdt>
                </w:p>
              </w:sdtContent>
            </w:sdt>
            <w:sdt>
              <w:sdtPr>
                <w:rPr>
                  <w:color w:val="B4C6E7" w:themeColor="accent1" w:themeTint="66"/>
                </w:rPr>
                <w:id w:val="-1087536806"/>
                <w:lock w:val="sdtLocked"/>
                <w:placeholder>
                  <w:docPart w:val="7587B79CB1D444A8B754F6FC2F9486D9"/>
                </w:placeholder>
                <w15:repeatingSectionItem/>
              </w:sdtPr>
              <w:sdtContent>
                <w:p w14:paraId="0ACF549F" w14:textId="35082FDE" w:rsidR="00026EEF" w:rsidRDefault="00000000" w:rsidP="00A65CD4">
                  <w:pPr>
                    <w:ind w:right="-3061"/>
                    <w:rPr>
                      <w:color w:val="B4C6E7" w:themeColor="accent1" w:themeTint="66"/>
                    </w:rPr>
                  </w:pPr>
                  <w:sdt>
                    <w:sdtPr>
                      <w:rPr>
                        <w:rStyle w:val="Formatvorlage2"/>
                      </w:rPr>
                      <w:tag w:val="firstname_auth"/>
                      <w:id w:val="-1227764948"/>
                      <w:lock w:val="sdtLocked"/>
                      <w:placeholder>
                        <w:docPart w:val="A8E8146D44D9418CBC75A9B7C5F24BCD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first name</w:t>
                      </w:r>
                    </w:sdtContent>
                  </w:sdt>
                  <w:r w:rsidR="00026EEF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rPr>
                        <w:rStyle w:val="Formatvorlage2"/>
                      </w:rPr>
                      <w:tag w:val="lastname_auth"/>
                      <w:id w:val="-1228220612"/>
                      <w:lock w:val="sdtLocked"/>
                      <w:placeholder>
                        <w:docPart w:val="30F0D94B09DE4147AEC974C90419E2B8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last name</w:t>
                      </w:r>
                    </w:sdtContent>
                  </w:sdt>
                  <w:r w:rsidR="00026EEF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tag w:val="aff_no"/>
                      <w:id w:val="-1863428658"/>
                      <w:lock w:val="sdtLocked"/>
                      <w:placeholder>
                        <w:docPart w:val="EFFDA9B87AA94E98A88FCEF4D4ABC5E1"/>
                      </w:placeholder>
                      <w:showingPlcHdr/>
                      <w:text/>
                    </w:sdtPr>
                    <w:sdtContent>
                      <w:r w:rsidR="0016270B" w:rsidRPr="00A13495">
                        <w:rPr>
                          <w:rStyle w:val="Platzhaltertext"/>
                          <w:color w:val="8EAADB" w:themeColor="accent1" w:themeTint="99"/>
                          <w:vertAlign w:val="superscript"/>
                        </w:rPr>
                        <w:t>affiliations (e.g., 1,2)</w:t>
                      </w:r>
                    </w:sdtContent>
                  </w:sdt>
                </w:p>
              </w:sdtContent>
            </w:sdt>
            <w:sdt>
              <w:sdtPr>
                <w:rPr>
                  <w:color w:val="B4C6E7" w:themeColor="accent1" w:themeTint="66"/>
                </w:rPr>
                <w:id w:val="-1820801097"/>
                <w:lock w:val="sdtLocked"/>
                <w:placeholder>
                  <w:docPart w:val="D033F570AE834187AC22B8D81CF28FF8"/>
                </w:placeholder>
                <w15:repeatingSectionItem/>
              </w:sdtPr>
              <w:sdtContent>
                <w:p w14:paraId="735142EF" w14:textId="04427296" w:rsidR="00026EEF" w:rsidRDefault="00000000" w:rsidP="00A65CD4">
                  <w:pPr>
                    <w:ind w:right="-3061"/>
                    <w:rPr>
                      <w:color w:val="B4C6E7" w:themeColor="accent1" w:themeTint="66"/>
                    </w:rPr>
                  </w:pPr>
                  <w:sdt>
                    <w:sdtPr>
                      <w:rPr>
                        <w:rStyle w:val="Formatvorlage2"/>
                      </w:rPr>
                      <w:tag w:val="firstname_auth"/>
                      <w:id w:val="540788258"/>
                      <w:lock w:val="sdtLocked"/>
                      <w:placeholder>
                        <w:docPart w:val="29B874EEAC284FE6805CFF7D870B6B18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first name</w:t>
                      </w:r>
                    </w:sdtContent>
                  </w:sdt>
                  <w:r w:rsidR="00026EEF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rPr>
                        <w:rStyle w:val="Formatvorlage2"/>
                      </w:rPr>
                      <w:tag w:val="lastname_auth"/>
                      <w:id w:val="2052728150"/>
                      <w:lock w:val="sdtLocked"/>
                      <w:placeholder>
                        <w:docPart w:val="2B1A9B874A1F4C31AAE26809656F474D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last name</w:t>
                      </w:r>
                    </w:sdtContent>
                  </w:sdt>
                  <w:r w:rsidR="00026EEF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tag w:val="aff_no"/>
                      <w:id w:val="-1401275987"/>
                      <w:lock w:val="sdtLocked"/>
                      <w:placeholder>
                        <w:docPart w:val="61F802F56A484A9D895D33751307CBC3"/>
                      </w:placeholder>
                      <w:showingPlcHdr/>
                      <w:text/>
                    </w:sdtPr>
                    <w:sdtContent>
                      <w:r w:rsidR="0016270B" w:rsidRPr="00A13495">
                        <w:rPr>
                          <w:rStyle w:val="Platzhaltertext"/>
                          <w:color w:val="8EAADB" w:themeColor="accent1" w:themeTint="99"/>
                          <w:vertAlign w:val="superscript"/>
                        </w:rPr>
                        <w:t>affiliations (e.g., 1,2)</w:t>
                      </w:r>
                    </w:sdtContent>
                  </w:sdt>
                </w:p>
              </w:sdtContent>
            </w:sdt>
            <w:sdt>
              <w:sdtPr>
                <w:rPr>
                  <w:color w:val="B4C6E7" w:themeColor="accent1" w:themeTint="66"/>
                </w:rPr>
                <w:id w:val="182560082"/>
                <w:lock w:val="sdtLocked"/>
                <w:placeholder>
                  <w:docPart w:val="FA81B5E8E22D43E98A37DBFEAB9754EA"/>
                </w:placeholder>
                <w15:repeatingSectionItem/>
              </w:sdtPr>
              <w:sdtContent>
                <w:p w14:paraId="113E0926" w14:textId="3ED8DE05" w:rsidR="00026EEF" w:rsidRDefault="00000000" w:rsidP="00A65CD4">
                  <w:pPr>
                    <w:ind w:right="-3061"/>
                    <w:rPr>
                      <w:color w:val="B4C6E7" w:themeColor="accent1" w:themeTint="66"/>
                    </w:rPr>
                  </w:pPr>
                  <w:sdt>
                    <w:sdtPr>
                      <w:rPr>
                        <w:rStyle w:val="Formatvorlage2"/>
                      </w:rPr>
                      <w:tag w:val="firstname_auth"/>
                      <w:id w:val="-1417314203"/>
                      <w:lock w:val="sdtLocked"/>
                      <w:placeholder>
                        <w:docPart w:val="EF1753E2261E43D9A808E2A724E286FD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first name</w:t>
                      </w:r>
                    </w:sdtContent>
                  </w:sdt>
                  <w:r w:rsidR="00026EEF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rPr>
                        <w:rStyle w:val="Formatvorlage2"/>
                      </w:rPr>
                      <w:tag w:val="lastname_auth"/>
                      <w:id w:val="-324051634"/>
                      <w:lock w:val="sdtLocked"/>
                      <w:placeholder>
                        <w:docPart w:val="7CC470974B2D4BEDB6B560F18AF7850B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last name</w:t>
                      </w:r>
                    </w:sdtContent>
                  </w:sdt>
                  <w:r w:rsidR="00026EEF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tag w:val="aff_no"/>
                      <w:id w:val="-563489447"/>
                      <w:lock w:val="sdtLocked"/>
                      <w:placeholder>
                        <w:docPart w:val="F8A6F38F399F427984815F50AE5E7791"/>
                      </w:placeholder>
                      <w:showingPlcHdr/>
                      <w:text/>
                    </w:sdtPr>
                    <w:sdtContent>
                      <w:r w:rsidR="0016270B" w:rsidRPr="00A13495">
                        <w:rPr>
                          <w:rStyle w:val="Platzhaltertext"/>
                          <w:color w:val="8EAADB" w:themeColor="accent1" w:themeTint="99"/>
                          <w:vertAlign w:val="superscript"/>
                        </w:rPr>
                        <w:t>affiliations (e.g., 1,2)</w:t>
                      </w:r>
                    </w:sdtContent>
                  </w:sdt>
                </w:p>
              </w:sdtContent>
            </w:sdt>
            <w:sdt>
              <w:sdtPr>
                <w:rPr>
                  <w:color w:val="B4C6E7" w:themeColor="accent1" w:themeTint="66"/>
                </w:rPr>
                <w:id w:val="534702198"/>
                <w:lock w:val="sdtLocked"/>
                <w:placeholder>
                  <w:docPart w:val="8DAFC1D10EEE4B64BC2B5CD746D336B2"/>
                </w:placeholder>
                <w15:repeatingSectionItem/>
              </w:sdtPr>
              <w:sdtContent>
                <w:p w14:paraId="075209DE" w14:textId="6F848BDA" w:rsidR="00026EEF" w:rsidRDefault="00000000" w:rsidP="00A65CD4">
                  <w:pPr>
                    <w:ind w:right="-3061"/>
                    <w:rPr>
                      <w:color w:val="B4C6E7" w:themeColor="accent1" w:themeTint="66"/>
                    </w:rPr>
                  </w:pPr>
                  <w:sdt>
                    <w:sdtPr>
                      <w:rPr>
                        <w:rStyle w:val="Formatvorlage2"/>
                      </w:rPr>
                      <w:tag w:val="firstname_auth"/>
                      <w:id w:val="1575238860"/>
                      <w:lock w:val="sdtLocked"/>
                      <w:placeholder>
                        <w:docPart w:val="A320A5AD82EA4CDABC1F53CBB90530FE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first name</w:t>
                      </w:r>
                    </w:sdtContent>
                  </w:sdt>
                  <w:r w:rsidR="00026EEF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rPr>
                        <w:rStyle w:val="Formatvorlage2"/>
                      </w:rPr>
                      <w:tag w:val="lastname_auth"/>
                      <w:id w:val="-1318338581"/>
                      <w:lock w:val="sdtLocked"/>
                      <w:placeholder>
                        <w:docPart w:val="77813168439D4473B947CECCC3F09257"/>
                      </w:placeholder>
                      <w:showingPlcHdr/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</w:rPr>
                    </w:sdtEnd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last name</w:t>
                      </w:r>
                    </w:sdtContent>
                  </w:sdt>
                  <w:r w:rsidR="00026EEF">
                    <w:rPr>
                      <w:color w:val="B4C6E7" w:themeColor="accent1" w:themeTint="66"/>
                    </w:rPr>
                    <w:t xml:space="preserve"> </w:t>
                  </w:r>
                  <w:sdt>
                    <w:sdtPr>
                      <w:tag w:val="aff_no"/>
                      <w:id w:val="-236475578"/>
                      <w:lock w:val="sdtLocked"/>
                      <w:placeholder>
                        <w:docPart w:val="0A273434E3164B258D0889AD243E6759"/>
                      </w:placeholder>
                      <w:showingPlcHdr/>
                      <w:text/>
                    </w:sdtPr>
                    <w:sdtContent>
                      <w:r w:rsidR="0016270B" w:rsidRPr="00A13495">
                        <w:rPr>
                          <w:rStyle w:val="Platzhaltertext"/>
                          <w:color w:val="8EAADB" w:themeColor="accent1" w:themeTint="99"/>
                          <w:vertAlign w:val="superscript"/>
                        </w:rPr>
                        <w:t>affiliations (e.g., 1,2)</w:t>
                      </w:r>
                    </w:sdtContent>
                  </w:sdt>
                </w:p>
              </w:sdtContent>
            </w:sdt>
          </w:sdtContent>
        </w:sdt>
      </w:sdtContent>
    </w:sdt>
    <w:p w14:paraId="7C3A1201" w14:textId="77777777" w:rsidR="00907B24" w:rsidRPr="00902C44" w:rsidRDefault="00907B24" w:rsidP="00907B24">
      <w:pPr>
        <w:ind w:right="-3061"/>
        <w:rPr>
          <w:i/>
          <w:iCs/>
        </w:rPr>
      </w:pPr>
      <w:r w:rsidRPr="00902C44">
        <w:rPr>
          <w:i/>
          <w:iCs/>
        </w:rPr>
        <w:t>Please fill in all affiliations of the contributing authors according to the numbers stated above. Use the + for adding more arrays</w:t>
      </w:r>
      <w:r w:rsidR="00861CE7">
        <w:rPr>
          <w:i/>
          <w:iCs/>
        </w:rPr>
        <w:t xml:space="preserve"> </w:t>
      </w:r>
      <w:r w:rsidR="00861CE7" w:rsidRPr="00861CE7">
        <w:rPr>
          <w:i/>
          <w:iCs/>
        </w:rPr>
        <w:t>(click on the field)</w:t>
      </w:r>
      <w:r w:rsidRPr="00902C44">
        <w:rPr>
          <w:i/>
          <w:iCs/>
        </w:rPr>
        <w:t>.</w:t>
      </w:r>
    </w:p>
    <w:sdt>
      <w:sdtPr>
        <w:rPr>
          <w:color w:val="B4C6E7" w:themeColor="accent1" w:themeTint="66"/>
          <w:vertAlign w:val="superscript"/>
        </w:rPr>
        <w:id w:val="-1140497564"/>
        <w:lock w:val="contentLocked"/>
        <w:placeholder>
          <w:docPart w:val="F67A21BF83444177A199C50829BA2284"/>
        </w:placeholder>
        <w:group/>
      </w:sdtPr>
      <w:sdtEndPr>
        <w:rPr>
          <w:vertAlign w:val="baseline"/>
        </w:rPr>
      </w:sdtEndPr>
      <w:sdtContent>
        <w:sdt>
          <w:sdtPr>
            <w:rPr>
              <w:color w:val="B4C6E7" w:themeColor="accent1" w:themeTint="66"/>
              <w:vertAlign w:val="superscript"/>
            </w:rPr>
            <w:tag w:val="aff"/>
            <w:id w:val="-763609284"/>
            <w:lock w:val="sdtLocked"/>
            <w15:repeatingSection/>
          </w:sdtPr>
          <w:sdtEndPr>
            <w:rPr>
              <w:vertAlign w:val="baseline"/>
            </w:rPr>
          </w:sdtEndPr>
          <w:sdtContent>
            <w:sdt>
              <w:sdtPr>
                <w:rPr>
                  <w:color w:val="B4C6E7" w:themeColor="accent1" w:themeTint="66"/>
                  <w:vertAlign w:val="superscript"/>
                </w:rPr>
                <w:id w:val="952526197"/>
                <w:lock w:val="sdtLocked"/>
                <w:placeholder>
                  <w:docPart w:val="66A11B211AE6495F99B50803D41C8760"/>
                </w:placeholder>
                <w15:repeatingSectionItem/>
              </w:sdtPr>
              <w:sdtEndPr>
                <w:rPr>
                  <w:vertAlign w:val="baseline"/>
                </w:rPr>
              </w:sdtEndPr>
              <w:sdtContent>
                <w:p w14:paraId="5AD1BD4D" w14:textId="10CEAFB8" w:rsidR="00900B00" w:rsidRPr="009842BE" w:rsidRDefault="00000000" w:rsidP="009842BE">
                  <w:pPr>
                    <w:ind w:right="-3061"/>
                    <w:rPr>
                      <w:color w:val="B4C6E7" w:themeColor="accent1" w:themeTint="66"/>
                    </w:rPr>
                  </w:pPr>
                  <w:sdt>
                    <w:sdtPr>
                      <w:rPr>
                        <w:rStyle w:val="Formatvorlage2"/>
                      </w:rPr>
                      <w:tag w:val="aff_num"/>
                      <w:id w:val="-1354026738"/>
                      <w:lock w:val="sdtLocked"/>
                      <w:placeholder>
                        <w:docPart w:val="91505C26ACC3491F8563442FC09CB85A"/>
                      </w:placeholder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  <w:vertAlign w:val="superscript"/>
                      </w:rPr>
                    </w:sdtEndPr>
                    <w:sdtContent>
                      <w:r w:rsidR="00026EEF">
                        <w:rPr>
                          <w:rStyle w:val="Formatvorlage2"/>
                        </w:rPr>
                        <w:t xml:space="preserve">1 </w:t>
                      </w:r>
                    </w:sdtContent>
                  </w:sdt>
                  <w:sdt>
                    <w:sdtPr>
                      <w:tag w:val="affil"/>
                      <w:id w:val="-813183191"/>
                      <w:lock w:val="sdtLocked"/>
                      <w:placeholder>
                        <w:docPart w:val="BC46932609354BDF93F20236BA1918DE"/>
                      </w:placeholder>
                      <w:showingPlcHdr/>
                      <w:text/>
                    </w:sdt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affiliation</w:t>
                      </w:r>
                    </w:sdtContent>
                  </w:sdt>
                </w:p>
              </w:sdtContent>
            </w:sdt>
            <w:sdt>
              <w:sdtPr>
                <w:rPr>
                  <w:color w:val="B4C6E7" w:themeColor="accent1" w:themeTint="66"/>
                  <w:vertAlign w:val="superscript"/>
                </w:rPr>
                <w:id w:val="1846050360"/>
                <w:lock w:val="sdtLocked"/>
                <w:placeholder>
                  <w:docPart w:val="9B8EB8CD61844C73B62B729D4351A5C7"/>
                </w:placeholder>
                <w15:repeatingSectionItem/>
              </w:sdtPr>
              <w:sdtEndPr>
                <w:rPr>
                  <w:vertAlign w:val="baseline"/>
                </w:rPr>
              </w:sdtEndPr>
              <w:sdtContent>
                <w:p w14:paraId="1E649090" w14:textId="75BF56AA" w:rsidR="00026EEF" w:rsidRPr="009842BE" w:rsidRDefault="00000000" w:rsidP="009842BE">
                  <w:pPr>
                    <w:ind w:right="-3061"/>
                    <w:rPr>
                      <w:color w:val="B4C6E7" w:themeColor="accent1" w:themeTint="66"/>
                    </w:rPr>
                  </w:pPr>
                  <w:sdt>
                    <w:sdtPr>
                      <w:rPr>
                        <w:rStyle w:val="Formatvorlage2"/>
                      </w:rPr>
                      <w:tag w:val="aff_num"/>
                      <w:id w:val="2030364608"/>
                      <w:lock w:val="sdtLocked"/>
                      <w:placeholder>
                        <w:docPart w:val="69A691751AD04220A7AA163C218FFF88"/>
                      </w:placeholder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  <w:vertAlign w:val="superscript"/>
                      </w:rPr>
                    </w:sdtEndPr>
                    <w:sdtContent>
                      <w:r w:rsidR="00026EEF">
                        <w:rPr>
                          <w:rStyle w:val="Formatvorlage2"/>
                        </w:rPr>
                        <w:t xml:space="preserve">2 </w:t>
                      </w:r>
                    </w:sdtContent>
                  </w:sdt>
                  <w:sdt>
                    <w:sdtPr>
                      <w:tag w:val="affil"/>
                      <w:id w:val="789017298"/>
                      <w:lock w:val="sdtLocked"/>
                      <w:placeholder>
                        <w:docPart w:val="FA6199C66A604A20A6F8EC50668E4841"/>
                      </w:placeholder>
                      <w:showingPlcHdr/>
                      <w:text/>
                    </w:sdt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affiliation</w:t>
                      </w:r>
                    </w:sdtContent>
                  </w:sdt>
                </w:p>
              </w:sdtContent>
            </w:sdt>
            <w:sdt>
              <w:sdtPr>
                <w:rPr>
                  <w:color w:val="B4C6E7" w:themeColor="accent1" w:themeTint="66"/>
                  <w:vertAlign w:val="superscript"/>
                </w:rPr>
                <w:id w:val="1625808259"/>
                <w:lock w:val="sdtLocked"/>
                <w:placeholder>
                  <w:docPart w:val="A67147FAE7874D27910DCDB129321D4F"/>
                </w:placeholder>
                <w15:repeatingSectionItem/>
              </w:sdtPr>
              <w:sdtEndPr>
                <w:rPr>
                  <w:vertAlign w:val="baseline"/>
                </w:rPr>
              </w:sdtEndPr>
              <w:sdtContent>
                <w:p w14:paraId="148F0E92" w14:textId="64CCF6E0" w:rsidR="00026EEF" w:rsidRPr="009842BE" w:rsidRDefault="00000000" w:rsidP="009842BE">
                  <w:pPr>
                    <w:ind w:right="-3061"/>
                    <w:rPr>
                      <w:color w:val="B4C6E7" w:themeColor="accent1" w:themeTint="66"/>
                    </w:rPr>
                  </w:pPr>
                  <w:sdt>
                    <w:sdtPr>
                      <w:rPr>
                        <w:rStyle w:val="Formatvorlage2"/>
                      </w:rPr>
                      <w:tag w:val="aff_num"/>
                      <w:id w:val="1450894353"/>
                      <w:lock w:val="sdtLocked"/>
                      <w:placeholder>
                        <w:docPart w:val="6691342A40914643AAA851A6ED629904"/>
                      </w:placeholder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  <w:vertAlign w:val="superscript"/>
                      </w:rPr>
                    </w:sdtEndPr>
                    <w:sdtContent>
                      <w:r w:rsidR="00026EEF">
                        <w:rPr>
                          <w:rStyle w:val="Formatvorlage2"/>
                        </w:rPr>
                        <w:t xml:space="preserve">3 </w:t>
                      </w:r>
                    </w:sdtContent>
                  </w:sdt>
                  <w:sdt>
                    <w:sdtPr>
                      <w:tag w:val="affil"/>
                      <w:id w:val="-993028639"/>
                      <w:lock w:val="sdtLocked"/>
                      <w:placeholder>
                        <w:docPart w:val="A295A6EAF2624734AFEC1E8F8AA9CE51"/>
                      </w:placeholder>
                      <w:showingPlcHdr/>
                      <w:text/>
                    </w:sdt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affiliation</w:t>
                      </w:r>
                    </w:sdtContent>
                  </w:sdt>
                </w:p>
              </w:sdtContent>
            </w:sdt>
            <w:sdt>
              <w:sdtPr>
                <w:rPr>
                  <w:color w:val="B4C6E7" w:themeColor="accent1" w:themeTint="66"/>
                  <w:vertAlign w:val="superscript"/>
                </w:rPr>
                <w:id w:val="824551947"/>
                <w:lock w:val="sdtLocked"/>
                <w:placeholder>
                  <w:docPart w:val="79330D40D6904410A06DD16BBE62DEE9"/>
                </w:placeholder>
                <w15:repeatingSectionItem/>
              </w:sdtPr>
              <w:sdtEndPr>
                <w:rPr>
                  <w:vertAlign w:val="baseline"/>
                </w:rPr>
              </w:sdtEndPr>
              <w:sdtContent>
                <w:p w14:paraId="04562049" w14:textId="05C942E3" w:rsidR="00026EEF" w:rsidRPr="009842BE" w:rsidRDefault="00000000" w:rsidP="009842BE">
                  <w:pPr>
                    <w:ind w:right="-3061"/>
                    <w:rPr>
                      <w:color w:val="B4C6E7" w:themeColor="accent1" w:themeTint="66"/>
                    </w:rPr>
                  </w:pPr>
                  <w:sdt>
                    <w:sdtPr>
                      <w:rPr>
                        <w:rStyle w:val="Formatvorlage2"/>
                      </w:rPr>
                      <w:tag w:val="aff_num"/>
                      <w:id w:val="-752826196"/>
                      <w:lock w:val="sdtLocked"/>
                      <w:placeholder>
                        <w:docPart w:val="FA5B2A213F9D4E3AB992E1B8E71F4FB7"/>
                      </w:placeholder>
                      <w:text/>
                    </w:sdtPr>
                    <w:sdtEndPr>
                      <w:rPr>
                        <w:rStyle w:val="Absatz-Standardschriftart"/>
                        <w:rFonts w:asciiTheme="minorHAnsi" w:hAnsiTheme="minorHAnsi"/>
                        <w:color w:val="B4C6E7" w:themeColor="accent1" w:themeTint="66"/>
                        <w:vertAlign w:val="superscript"/>
                      </w:rPr>
                    </w:sdtEndPr>
                    <w:sdtContent>
                      <w:r w:rsidR="00026EEF">
                        <w:rPr>
                          <w:rStyle w:val="Formatvorlage2"/>
                        </w:rPr>
                        <w:t xml:space="preserve">4 </w:t>
                      </w:r>
                    </w:sdtContent>
                  </w:sdt>
                  <w:sdt>
                    <w:sdtPr>
                      <w:tag w:val="affil"/>
                      <w:id w:val="-470591483"/>
                      <w:lock w:val="sdtLocked"/>
                      <w:placeholder>
                        <w:docPart w:val="F72B51013EF34740AA13B1BABCA5FD5A"/>
                      </w:placeholder>
                      <w:showingPlcHdr/>
                      <w:text/>
                    </w:sdtPr>
                    <w:sdtContent>
                      <w:r w:rsidR="0016270B" w:rsidRPr="00A13495">
                        <w:rPr>
                          <w:color w:val="8EAADB" w:themeColor="accent1" w:themeTint="99"/>
                        </w:rPr>
                        <w:t>affiliation</w:t>
                      </w:r>
                    </w:sdtContent>
                  </w:sdt>
                </w:p>
              </w:sdtContent>
            </w:sdt>
          </w:sdtContent>
        </w:sdt>
      </w:sdtContent>
    </w:sdt>
    <w:p w14:paraId="3B582670" w14:textId="77777777" w:rsidR="00907B24" w:rsidRPr="00902C44" w:rsidRDefault="00907B24" w:rsidP="00907B24">
      <w:pPr>
        <w:ind w:right="-3061"/>
        <w:jc w:val="both"/>
        <w:rPr>
          <w:b/>
          <w:bCs/>
        </w:rPr>
      </w:pPr>
      <w:r w:rsidRPr="00902C44">
        <w:rPr>
          <w:b/>
          <w:bCs/>
        </w:rPr>
        <w:t xml:space="preserve">Keywords: </w:t>
      </w:r>
    </w:p>
    <w:p w14:paraId="3FC76D01" w14:textId="77777777" w:rsidR="00907B24" w:rsidRDefault="00907B24" w:rsidP="00907B24">
      <w:pPr>
        <w:ind w:right="-3061"/>
        <w:jc w:val="both"/>
        <w:rPr>
          <w:i/>
          <w:iCs/>
        </w:rPr>
      </w:pPr>
      <w:r w:rsidRPr="00902C44">
        <w:rPr>
          <w:i/>
          <w:iCs/>
        </w:rPr>
        <w:t xml:space="preserve">Please provide max. 5 keywords about your presentation topic. Terms should not be already part the </w:t>
      </w:r>
      <w:r w:rsidR="00902C44" w:rsidRPr="00902C44">
        <w:rPr>
          <w:i/>
          <w:iCs/>
        </w:rPr>
        <w:t>title but</w:t>
      </w:r>
      <w:r w:rsidRPr="00902C44">
        <w:rPr>
          <w:i/>
          <w:iCs/>
        </w:rPr>
        <w:t xml:space="preserve"> should also not be too general.</w:t>
      </w:r>
      <w:r w:rsidRPr="00902C44">
        <w:rPr>
          <w:i/>
          <w:iCs/>
        </w:rPr>
        <w:tab/>
      </w:r>
    </w:p>
    <w:sdt>
      <w:sdtPr>
        <w:rPr>
          <w:i/>
          <w:iCs/>
          <w:color w:val="8EAADB" w:themeColor="accent1" w:themeTint="99"/>
        </w:rPr>
        <w:id w:val="-490875405"/>
        <w:lock w:val="contentLocked"/>
        <w:placeholder>
          <w:docPart w:val="F67A21BF83444177A199C50829BA2284"/>
        </w:placeholder>
        <w:group/>
      </w:sdtPr>
      <w:sdtContent>
        <w:p w14:paraId="60ADA2CB" w14:textId="7F5DECC8" w:rsidR="00A13495" w:rsidRPr="0016270B" w:rsidRDefault="00000000" w:rsidP="00907B24">
          <w:pPr>
            <w:ind w:right="-3061"/>
            <w:jc w:val="both"/>
            <w:rPr>
              <w:i/>
              <w:iCs/>
              <w:color w:val="8EAADB" w:themeColor="accent1" w:themeTint="99"/>
              <w:lang w:val="de-DE"/>
            </w:rPr>
          </w:pPr>
          <w:sdt>
            <w:sdtPr>
              <w:rPr>
                <w:rStyle w:val="Formatvorlage2"/>
                <w:lang w:val="de-DE"/>
              </w:rPr>
              <w:tag w:val="key1"/>
              <w:id w:val="-448865963"/>
              <w:lock w:val="sdtLocked"/>
              <w:placeholder>
                <w:docPart w:val="FAB15588B6E9498C9F3389F65655241F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i/>
                <w:iCs/>
                <w:color w:val="8EAADB" w:themeColor="accent1" w:themeTint="99"/>
              </w:rPr>
            </w:sdtEndPr>
            <w:sdtContent>
              <w:r w:rsidR="0016270B" w:rsidRPr="00A13495">
                <w:rPr>
                  <w:rStyle w:val="Platzhaltertext"/>
                  <w:color w:val="8EAADB" w:themeColor="accent1" w:themeTint="99"/>
                  <w:lang w:val="de-DE"/>
                </w:rPr>
                <w:t>Keyword 1</w:t>
              </w:r>
            </w:sdtContent>
          </w:sdt>
          <w:r w:rsidR="00A13495" w:rsidRPr="00A13495">
            <w:rPr>
              <w:i/>
              <w:iCs/>
              <w:color w:val="8EAADB" w:themeColor="accent1" w:themeTint="99"/>
              <w:lang w:val="de-DE"/>
            </w:rPr>
            <w:t xml:space="preserve">, </w:t>
          </w:r>
          <w:sdt>
            <w:sdtPr>
              <w:rPr>
                <w:rStyle w:val="Formatvorlage2"/>
              </w:rPr>
              <w:tag w:val="key2"/>
              <w:id w:val="756490547"/>
              <w:lock w:val="sdtLocked"/>
              <w:placeholder>
                <w:docPart w:val="2DBA21E2592449F6B1A7FC6EAFAF1790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i/>
                <w:iCs/>
                <w:color w:val="8EAADB" w:themeColor="accent1" w:themeTint="99"/>
              </w:rPr>
            </w:sdtEndPr>
            <w:sdtContent>
              <w:r w:rsidR="0016270B" w:rsidRPr="0016270B">
                <w:rPr>
                  <w:rStyle w:val="Platzhaltertext"/>
                  <w:color w:val="8EAADB" w:themeColor="accent1" w:themeTint="99"/>
                  <w:lang w:val="de-DE"/>
                </w:rPr>
                <w:t>Keyword 2</w:t>
              </w:r>
            </w:sdtContent>
          </w:sdt>
          <w:r w:rsidR="00A13495" w:rsidRPr="00A13495">
            <w:rPr>
              <w:i/>
              <w:iCs/>
              <w:color w:val="8EAADB" w:themeColor="accent1" w:themeTint="99"/>
              <w:lang w:val="de-DE"/>
            </w:rPr>
            <w:t xml:space="preserve">, </w:t>
          </w:r>
          <w:sdt>
            <w:sdtPr>
              <w:rPr>
                <w:rStyle w:val="Formatvorlage2"/>
              </w:rPr>
              <w:tag w:val="key3"/>
              <w:id w:val="-1069645933"/>
              <w:lock w:val="sdtLocked"/>
              <w:placeholder>
                <w:docPart w:val="182FB3D8BDA94412833DDBA4E10C1015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i/>
                <w:iCs/>
                <w:color w:val="8EAADB" w:themeColor="accent1" w:themeTint="99"/>
              </w:rPr>
            </w:sdtEndPr>
            <w:sdtContent>
              <w:r w:rsidR="0016270B" w:rsidRPr="00A13495">
                <w:rPr>
                  <w:rStyle w:val="Platzhaltertext"/>
                  <w:color w:val="8EAADB" w:themeColor="accent1" w:themeTint="99"/>
                  <w:lang w:val="de-DE"/>
                </w:rPr>
                <w:t>Keyword 3</w:t>
              </w:r>
            </w:sdtContent>
          </w:sdt>
          <w:r w:rsidR="00A13495" w:rsidRPr="00A13495">
            <w:rPr>
              <w:i/>
              <w:iCs/>
              <w:color w:val="8EAADB" w:themeColor="accent1" w:themeTint="99"/>
              <w:lang w:val="de-DE"/>
            </w:rPr>
            <w:t xml:space="preserve">, </w:t>
          </w:r>
          <w:sdt>
            <w:sdtPr>
              <w:rPr>
                <w:rStyle w:val="Formatvorlage2"/>
              </w:rPr>
              <w:tag w:val="key4"/>
              <w:id w:val="-1809549226"/>
              <w:lock w:val="sdtLocked"/>
              <w:placeholder>
                <w:docPart w:val="E36FE43AE73D4B4FB09B9C82ABA855D5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i/>
                <w:iCs/>
                <w:color w:val="8EAADB" w:themeColor="accent1" w:themeTint="99"/>
              </w:rPr>
            </w:sdtEndPr>
            <w:sdtContent>
              <w:r w:rsidR="0016270B" w:rsidRPr="00A13495">
                <w:rPr>
                  <w:rStyle w:val="Platzhaltertext"/>
                  <w:color w:val="8EAADB" w:themeColor="accent1" w:themeTint="99"/>
                  <w:lang w:val="de-DE"/>
                </w:rPr>
                <w:t>Keyword 4</w:t>
              </w:r>
            </w:sdtContent>
          </w:sdt>
          <w:r w:rsidR="00A13495" w:rsidRPr="00A13495">
            <w:rPr>
              <w:i/>
              <w:iCs/>
              <w:color w:val="8EAADB" w:themeColor="accent1" w:themeTint="99"/>
              <w:lang w:val="de-DE"/>
            </w:rPr>
            <w:t xml:space="preserve">, </w:t>
          </w:r>
          <w:sdt>
            <w:sdtPr>
              <w:rPr>
                <w:rStyle w:val="Formatvorlage2"/>
              </w:rPr>
              <w:id w:val="1345752382"/>
              <w:placeholder>
                <w:docPart w:val="0FE940A19C8745C8A95587FAFAE97C65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i/>
                <w:iCs/>
                <w:color w:val="8EAADB" w:themeColor="accent1" w:themeTint="99"/>
              </w:rPr>
            </w:sdtEndPr>
            <w:sdtContent>
              <w:r w:rsidR="0016270B" w:rsidRPr="00A13495">
                <w:rPr>
                  <w:rStyle w:val="Platzhaltertext"/>
                  <w:color w:val="8EAADB" w:themeColor="accent1" w:themeTint="99"/>
                  <w:lang w:val="de-DE"/>
                </w:rPr>
                <w:t>Keyword 5</w:t>
              </w:r>
            </w:sdtContent>
          </w:sdt>
        </w:p>
      </w:sdtContent>
    </w:sdt>
    <w:p w14:paraId="004B2103" w14:textId="77777777" w:rsidR="00907B24" w:rsidRPr="00902C44" w:rsidRDefault="00907B24" w:rsidP="00907B24">
      <w:pPr>
        <w:ind w:right="-3061"/>
        <w:jc w:val="both"/>
        <w:rPr>
          <w:b/>
          <w:bCs/>
        </w:rPr>
      </w:pPr>
      <w:r w:rsidRPr="00902C44">
        <w:rPr>
          <w:b/>
          <w:bCs/>
        </w:rPr>
        <w:t>Abstract:</w:t>
      </w:r>
    </w:p>
    <w:p w14:paraId="5D3E2CB5" w14:textId="77777777" w:rsidR="00907B24" w:rsidRDefault="00907B24" w:rsidP="00907B24">
      <w:pPr>
        <w:ind w:right="-3061"/>
        <w:jc w:val="both"/>
        <w:rPr>
          <w:i/>
          <w:iCs/>
        </w:rPr>
      </w:pPr>
      <w:r w:rsidRPr="00902C44">
        <w:rPr>
          <w:i/>
          <w:iCs/>
        </w:rPr>
        <w:t>Please insert your abstract here. It can have 300 words at maximum. Please to not use citations, references, figures, etc.</w:t>
      </w:r>
    </w:p>
    <w:sdt>
      <w:sdtPr>
        <w:rPr>
          <w:rStyle w:val="Formatvorlage2"/>
        </w:rPr>
        <w:tag w:val="abs"/>
        <w:id w:val="-689830723"/>
        <w:lock w:val="sdtLocked"/>
        <w:placeholder>
          <w:docPart w:val="3FC06940BA4A4985BBB670043CDD2C65"/>
        </w:placeholder>
        <w:showingPlcHdr/>
        <w:text/>
      </w:sdtPr>
      <w:sdtEndPr>
        <w:rPr>
          <w:rStyle w:val="Absatz-Standardschriftart"/>
          <w:rFonts w:asciiTheme="minorHAnsi" w:hAnsiTheme="minorHAnsi"/>
          <w:i/>
          <w:iCs/>
          <w:color w:val="auto"/>
        </w:rPr>
      </w:sdtEndPr>
      <w:sdtContent>
        <w:p w14:paraId="3545F393" w14:textId="468440E7" w:rsidR="00A13495" w:rsidRDefault="0016270B" w:rsidP="00907B24">
          <w:pPr>
            <w:ind w:right="-3061"/>
            <w:jc w:val="both"/>
            <w:rPr>
              <w:i/>
              <w:iCs/>
            </w:rPr>
          </w:pPr>
          <w:r w:rsidRPr="00C63DB1">
            <w:rPr>
              <w:rStyle w:val="Platzhaltertext"/>
              <w:color w:val="8EAADB" w:themeColor="accent1" w:themeTint="99"/>
            </w:rPr>
            <w:t>abstract</w:t>
          </w:r>
        </w:p>
      </w:sdtContent>
    </w:sdt>
    <w:p w14:paraId="579E0BC4" w14:textId="77777777" w:rsidR="00861CE7" w:rsidRDefault="00861CE7" w:rsidP="00861CE7">
      <w:pPr>
        <w:ind w:right="-3061"/>
        <w:jc w:val="both"/>
        <w:rPr>
          <w:i/>
          <w:iCs/>
        </w:rPr>
      </w:pPr>
    </w:p>
    <w:p w14:paraId="65365556" w14:textId="77777777" w:rsidR="00861CE7" w:rsidRDefault="00861CE7" w:rsidP="00861CE7">
      <w:pPr>
        <w:ind w:right="-3061"/>
        <w:jc w:val="both"/>
        <w:rPr>
          <w:i/>
          <w:iCs/>
        </w:rPr>
      </w:pPr>
    </w:p>
    <w:p w14:paraId="7074BD19" w14:textId="77777777" w:rsidR="00900B00" w:rsidRPr="00861CE7" w:rsidRDefault="00900B00">
      <w:pPr>
        <w:ind w:right="-3061"/>
        <w:jc w:val="both"/>
        <w:rPr>
          <w:i/>
          <w:iCs/>
        </w:rPr>
      </w:pPr>
    </w:p>
    <w:sectPr w:rsidR="00900B00" w:rsidRPr="00861CE7" w:rsidSect="00E61A47">
      <w:headerReference w:type="default" r:id="rId10"/>
      <w:pgSz w:w="11906" w:h="16838"/>
      <w:pgMar w:top="1247" w:right="4109" w:bottom="124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B639" w14:textId="77777777" w:rsidR="00036B71" w:rsidRDefault="00036B71" w:rsidP="00E61A47">
      <w:pPr>
        <w:spacing w:after="0" w:line="240" w:lineRule="auto"/>
      </w:pPr>
      <w:r>
        <w:separator/>
      </w:r>
    </w:p>
  </w:endnote>
  <w:endnote w:type="continuationSeparator" w:id="0">
    <w:p w14:paraId="7EA9905B" w14:textId="77777777" w:rsidR="00036B71" w:rsidRDefault="00036B71" w:rsidP="00E6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681E" w14:textId="77777777" w:rsidR="00036B71" w:rsidRDefault="00036B71" w:rsidP="00E61A47">
      <w:pPr>
        <w:spacing w:after="0" w:line="240" w:lineRule="auto"/>
      </w:pPr>
      <w:r>
        <w:separator/>
      </w:r>
    </w:p>
  </w:footnote>
  <w:footnote w:type="continuationSeparator" w:id="0">
    <w:p w14:paraId="3D5123A1" w14:textId="77777777" w:rsidR="00036B71" w:rsidRDefault="00036B71" w:rsidP="00E6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A3FA" w14:textId="4AD8E6F7" w:rsidR="00E61A47" w:rsidRDefault="00E61A47">
    <w:pPr>
      <w:pStyle w:val="Kopfzeile"/>
    </w:pPr>
    <w:r w:rsidRPr="00E61A47">
      <w:t>ICYMARE 202</w:t>
    </w:r>
    <w:r w:rsidR="0016270B">
      <w:t>3</w:t>
    </w:r>
    <w:r w:rsidRPr="00E61A47">
      <w:t xml:space="preserve"> </w:t>
    </w:r>
    <w:r w:rsidR="0016270B">
      <w:t xml:space="preserve">OLDENBURG </w:t>
    </w:r>
    <w:r w:rsidRPr="00E61A47">
      <w:t>- Abstract Submission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yo2+RD/uhod8ZcQBeFJZT561IpFsUk/vxwQPu9K5X9it8ELT++vwzh1y9wf5h3aJnjaAbDSk1ySETqj7QV7K8w==" w:salt="qduGtuNtuqFOISPaia1Pv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1A"/>
    <w:rsid w:val="00026EEF"/>
    <w:rsid w:val="00036B71"/>
    <w:rsid w:val="000447C4"/>
    <w:rsid w:val="000B5BA7"/>
    <w:rsid w:val="000E2908"/>
    <w:rsid w:val="000F2515"/>
    <w:rsid w:val="0016270B"/>
    <w:rsid w:val="0016606F"/>
    <w:rsid w:val="00186E05"/>
    <w:rsid w:val="001A054A"/>
    <w:rsid w:val="00201D33"/>
    <w:rsid w:val="002169F6"/>
    <w:rsid w:val="00216AC5"/>
    <w:rsid w:val="003366B0"/>
    <w:rsid w:val="003B1928"/>
    <w:rsid w:val="003C619E"/>
    <w:rsid w:val="003F44C6"/>
    <w:rsid w:val="00401A93"/>
    <w:rsid w:val="004661D4"/>
    <w:rsid w:val="004C1460"/>
    <w:rsid w:val="004D733D"/>
    <w:rsid w:val="004E5854"/>
    <w:rsid w:val="005300D9"/>
    <w:rsid w:val="005A3376"/>
    <w:rsid w:val="005B750F"/>
    <w:rsid w:val="005C0CF3"/>
    <w:rsid w:val="00660C5D"/>
    <w:rsid w:val="00667B54"/>
    <w:rsid w:val="006944C9"/>
    <w:rsid w:val="006E1465"/>
    <w:rsid w:val="00705A41"/>
    <w:rsid w:val="00747F63"/>
    <w:rsid w:val="0076160D"/>
    <w:rsid w:val="00765427"/>
    <w:rsid w:val="0077187E"/>
    <w:rsid w:val="00861419"/>
    <w:rsid w:val="00861CE7"/>
    <w:rsid w:val="00900B00"/>
    <w:rsid w:val="00902C44"/>
    <w:rsid w:val="00907B24"/>
    <w:rsid w:val="00927744"/>
    <w:rsid w:val="00930465"/>
    <w:rsid w:val="009842BE"/>
    <w:rsid w:val="009D40D6"/>
    <w:rsid w:val="00A13495"/>
    <w:rsid w:val="00A65CD4"/>
    <w:rsid w:val="00AC4C60"/>
    <w:rsid w:val="00B9241A"/>
    <w:rsid w:val="00C0237F"/>
    <w:rsid w:val="00C45ECA"/>
    <w:rsid w:val="00C63DB1"/>
    <w:rsid w:val="00C73DD5"/>
    <w:rsid w:val="00C95AFA"/>
    <w:rsid w:val="00C9689F"/>
    <w:rsid w:val="00CB58B2"/>
    <w:rsid w:val="00CD664C"/>
    <w:rsid w:val="00CF7AF7"/>
    <w:rsid w:val="00D04A0B"/>
    <w:rsid w:val="00D14E51"/>
    <w:rsid w:val="00D25C61"/>
    <w:rsid w:val="00D71D63"/>
    <w:rsid w:val="00DC5D42"/>
    <w:rsid w:val="00E521C1"/>
    <w:rsid w:val="00E61A47"/>
    <w:rsid w:val="00ED6D83"/>
    <w:rsid w:val="00F36C03"/>
    <w:rsid w:val="00F4182D"/>
    <w:rsid w:val="00FC51CF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575BD"/>
  <w15:chartTrackingRefBased/>
  <w15:docId w15:val="{3CC10056-2072-4438-AC42-04764278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s">
    <w:name w:val="References"/>
    <w:link w:val="ReferencesZchn"/>
    <w:qFormat/>
    <w:rsid w:val="00861419"/>
    <w:pPr>
      <w:spacing w:line="240" w:lineRule="auto"/>
      <w:ind w:left="720" w:hanging="720"/>
    </w:pPr>
    <w:rPr>
      <w:rFonts w:ascii="Century Gothic" w:eastAsia="Century Gothic" w:hAnsi="Century Gothic" w:cs="Century Gothic"/>
      <w:color w:val="000000" w:themeColor="text1"/>
      <w:sz w:val="20"/>
    </w:rPr>
  </w:style>
  <w:style w:type="character" w:customStyle="1" w:styleId="ReferencesZchn">
    <w:name w:val="References Zchn"/>
    <w:basedOn w:val="Absatz-Standardschriftart"/>
    <w:link w:val="References"/>
    <w:rsid w:val="00861419"/>
    <w:rPr>
      <w:rFonts w:ascii="Century Gothic" w:eastAsia="Century Gothic" w:hAnsi="Century Gothic" w:cs="Century Gothic"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6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A47"/>
  </w:style>
  <w:style w:type="paragraph" w:styleId="Fuzeile">
    <w:name w:val="footer"/>
    <w:basedOn w:val="Standard"/>
    <w:link w:val="FuzeileZchn"/>
    <w:uiPriority w:val="99"/>
    <w:unhideWhenUsed/>
    <w:rsid w:val="00E6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A47"/>
  </w:style>
  <w:style w:type="character" w:styleId="Hyperlink">
    <w:name w:val="Hyperlink"/>
    <w:basedOn w:val="Absatz-Standardschriftart"/>
    <w:uiPriority w:val="99"/>
    <w:unhideWhenUsed/>
    <w:rsid w:val="00E61A4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65427"/>
    <w:rPr>
      <w:color w:val="808080"/>
    </w:rPr>
  </w:style>
  <w:style w:type="paragraph" w:styleId="Listenabsatz">
    <w:name w:val="List Paragraph"/>
    <w:basedOn w:val="Standard"/>
    <w:uiPriority w:val="34"/>
    <w:qFormat/>
    <w:rsid w:val="00C73DD5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930465"/>
    <w:rPr>
      <w:rFonts w:asciiTheme="minorHAnsi" w:hAnsiTheme="minorHAnsi"/>
      <w:color w:val="4472C4" w:themeColor="accent1"/>
    </w:rPr>
  </w:style>
  <w:style w:type="character" w:customStyle="1" w:styleId="Formatvorlage2">
    <w:name w:val="Formatvorlage2"/>
    <w:basedOn w:val="Absatz-Standardschriftart"/>
    <w:uiPriority w:val="1"/>
    <w:qFormat/>
    <w:rsid w:val="00930465"/>
    <w:rPr>
      <w:rFonts w:asciiTheme="majorHAnsi" w:hAnsiTheme="majorHAnsi"/>
      <w:color w:val="000000" w:themeColor="text1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icymar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cymare.com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stract@icyma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\ICYMARE\ICYMARE2021\Sumission\Abstract_submission_template_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8472B8F8464BDE8A2D627374D0B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74692-CF4D-4EB3-93AB-6C750828CF4F}"/>
      </w:docPartPr>
      <w:docPartBody>
        <w:p w:rsidR="00263832" w:rsidRDefault="003C54A8" w:rsidP="003C54A8">
          <w:pPr>
            <w:pStyle w:val="308472B8F8464BDE8A2D627374D0BB135"/>
          </w:pPr>
          <w:r w:rsidRPr="009842BE">
            <w:rPr>
              <w:rStyle w:val="Platzhaltertext"/>
              <w:color w:val="8EAADB" w:themeColor="accent1" w:themeTint="99"/>
            </w:rPr>
            <w:t>first name</w:t>
          </w:r>
        </w:p>
      </w:docPartBody>
    </w:docPart>
    <w:docPart>
      <w:docPartPr>
        <w:name w:val="D59937AE02EF4929A7DCCC17FA142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18CB9-32FC-4332-8DE5-D99EB420E810}"/>
      </w:docPartPr>
      <w:docPartBody>
        <w:p w:rsidR="00263832" w:rsidRDefault="003C54A8" w:rsidP="003C54A8">
          <w:pPr>
            <w:pStyle w:val="D59937AE02EF4929A7DCCC17FA1425155"/>
          </w:pPr>
          <w:r w:rsidRPr="009842BE">
            <w:rPr>
              <w:color w:val="8EAADB" w:themeColor="accent1" w:themeTint="99"/>
            </w:rPr>
            <w:t>last name</w:t>
          </w:r>
        </w:p>
      </w:docPartBody>
    </w:docPart>
    <w:docPart>
      <w:docPartPr>
        <w:name w:val="44F6B56493424D0798B6C6C18A680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10535-A2BA-4AB1-BDAE-F63D7DC954D2}"/>
      </w:docPartPr>
      <w:docPartBody>
        <w:p w:rsidR="00263832" w:rsidRDefault="003C54A8" w:rsidP="003C54A8">
          <w:pPr>
            <w:pStyle w:val="44F6B56493424D0798B6C6C18A6806C55"/>
          </w:pPr>
          <w:r w:rsidRPr="00930465">
            <w:rPr>
              <w:rStyle w:val="Platzhaltertext"/>
              <w:color w:val="8EAADB" w:themeColor="accent1" w:themeTint="99"/>
            </w:rPr>
            <w:t>Author Twitter handle</w:t>
          </w:r>
        </w:p>
      </w:docPartBody>
    </w:docPart>
    <w:docPart>
      <w:docPartPr>
        <w:name w:val="2C126EA76B6449F89EC6F7FB13FD0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D2EEF-C353-4B9C-A8B7-FD476C1EBD9A}"/>
      </w:docPartPr>
      <w:docPartBody>
        <w:p w:rsidR="00263832" w:rsidRDefault="003C54A8" w:rsidP="003C54A8">
          <w:pPr>
            <w:pStyle w:val="2C126EA76B6449F89EC6F7FB13FD097F5"/>
          </w:pPr>
          <w:r w:rsidRPr="006E1465">
            <w:rPr>
              <w:rStyle w:val="Platzhaltertext"/>
              <w:color w:val="8EAADB" w:themeColor="accent1" w:themeTint="99"/>
            </w:rPr>
            <w:t>Author Instagram handle</w:t>
          </w:r>
        </w:p>
      </w:docPartBody>
    </w:docPart>
    <w:docPart>
      <w:docPartPr>
        <w:name w:val="CCE879EBE68F4478A377472DE8118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54A39-5CD9-4EA1-B116-E31C256D96AA}"/>
      </w:docPartPr>
      <w:docPartBody>
        <w:p w:rsidR="00263832" w:rsidRDefault="003C54A8" w:rsidP="003C54A8">
          <w:pPr>
            <w:pStyle w:val="CCE879EBE68F4478A377472DE81185575"/>
          </w:pPr>
          <w:r w:rsidRPr="006E1465">
            <w:rPr>
              <w:rStyle w:val="Platzhaltertext"/>
              <w:color w:val="8EAADB" w:themeColor="accent1" w:themeTint="99"/>
            </w:rPr>
            <w:t>Author Facebook handle</w:t>
          </w:r>
        </w:p>
      </w:docPartBody>
    </w:docPart>
    <w:docPart>
      <w:docPartPr>
        <w:name w:val="5DF5635F4A314EE8A9D5194398004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28BDD-6466-4EEB-93C0-7148DA70CF77}"/>
      </w:docPartPr>
      <w:docPartBody>
        <w:p w:rsidR="00263832" w:rsidRDefault="003C54A8" w:rsidP="003C54A8">
          <w:pPr>
            <w:pStyle w:val="5DF5635F4A314EE8A9D51943980041B15"/>
          </w:pPr>
          <w:r w:rsidRPr="006E1465">
            <w:rPr>
              <w:rStyle w:val="Platzhaltertext"/>
              <w:color w:val="8EAADB" w:themeColor="accent1" w:themeTint="99"/>
            </w:rPr>
            <w:t>Author LinkedIn handle</w:t>
          </w:r>
        </w:p>
      </w:docPartBody>
    </w:docPart>
    <w:docPart>
      <w:docPartPr>
        <w:name w:val="922C856338D243C3BE06C47DC7E1D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A2A2A-64A9-4EAE-B0F2-CAD0F211A441}"/>
      </w:docPartPr>
      <w:docPartBody>
        <w:p w:rsidR="00263832" w:rsidRDefault="003C54A8" w:rsidP="003C54A8">
          <w:pPr>
            <w:pStyle w:val="922C856338D243C3BE06C47DC7E1D75A5"/>
          </w:pPr>
          <w:r w:rsidRPr="00A13495">
            <w:rPr>
              <w:color w:val="8EAADB" w:themeColor="accent1" w:themeTint="99"/>
            </w:rPr>
            <w:t>education level</w:t>
          </w:r>
        </w:p>
      </w:docPartBody>
    </w:docPart>
    <w:docPart>
      <w:docPartPr>
        <w:name w:val="410E8EBBBF284521BA694E7875DD3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8AE62-86B5-4690-84DE-978B6A0DE018}"/>
      </w:docPartPr>
      <w:docPartBody>
        <w:p w:rsidR="00263832" w:rsidRDefault="003C54A8" w:rsidP="003C54A8">
          <w:pPr>
            <w:pStyle w:val="410E8EBBBF284521BA694E7875DD34A35"/>
          </w:pPr>
          <w:r>
            <w:rPr>
              <w:color w:val="8EAADB" w:themeColor="accent1" w:themeTint="99"/>
            </w:rPr>
            <w:t>MM/YYYY</w:t>
          </w:r>
        </w:p>
      </w:docPartBody>
    </w:docPart>
    <w:docPart>
      <w:docPartPr>
        <w:name w:val="A872C8B445D64A3EB30FD2F20E587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36931-B358-40F5-BF12-34C74A6D6499}"/>
      </w:docPartPr>
      <w:docPartBody>
        <w:p w:rsidR="00263832" w:rsidRDefault="003C54A8" w:rsidP="003C54A8">
          <w:pPr>
            <w:pStyle w:val="A872C8B445D64A3EB30FD2F20E587DA65"/>
          </w:pPr>
          <w:r w:rsidRPr="00A13495">
            <w:rPr>
              <w:color w:val="8EAADB" w:themeColor="accent1" w:themeTint="99"/>
            </w:rPr>
            <w:t>main affiliation</w:t>
          </w:r>
        </w:p>
      </w:docPartBody>
    </w:docPart>
    <w:docPart>
      <w:docPartPr>
        <w:name w:val="A63BA4F760AD4509BE699C8BA950D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A5A5A-AADB-4699-889F-C069760E93D7}"/>
      </w:docPartPr>
      <w:docPartBody>
        <w:p w:rsidR="00263832" w:rsidRDefault="003C54A8" w:rsidP="003C54A8">
          <w:pPr>
            <w:pStyle w:val="A63BA4F760AD4509BE699C8BA950D1065"/>
          </w:pPr>
          <w:r w:rsidRPr="006E1465">
            <w:rPr>
              <w:rStyle w:val="Platzhaltertext"/>
              <w:color w:val="8EAADB" w:themeColor="accent1" w:themeTint="99"/>
            </w:rPr>
            <w:t>Institution Twitter handle</w:t>
          </w:r>
        </w:p>
      </w:docPartBody>
    </w:docPart>
    <w:docPart>
      <w:docPartPr>
        <w:name w:val="C1C2A15B86A94D448201189296E77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89BF1-7C47-45CE-BC17-2937A3BE24A7}"/>
      </w:docPartPr>
      <w:docPartBody>
        <w:p w:rsidR="00263832" w:rsidRDefault="003C54A8" w:rsidP="003C54A8">
          <w:pPr>
            <w:pStyle w:val="C1C2A15B86A94D448201189296E77C1D5"/>
          </w:pPr>
          <w:r w:rsidRPr="006E1465">
            <w:rPr>
              <w:rStyle w:val="Platzhaltertext"/>
              <w:color w:val="8EAADB" w:themeColor="accent1" w:themeTint="99"/>
            </w:rPr>
            <w:t>Institution Instagram handle</w:t>
          </w:r>
        </w:p>
      </w:docPartBody>
    </w:docPart>
    <w:docPart>
      <w:docPartPr>
        <w:name w:val="8A6AC5AEF9E84BC9AFCA62BA9150C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AD810-5D90-4C22-9657-60130A418D13}"/>
      </w:docPartPr>
      <w:docPartBody>
        <w:p w:rsidR="00263832" w:rsidRDefault="003C54A8" w:rsidP="003C54A8">
          <w:pPr>
            <w:pStyle w:val="8A6AC5AEF9E84BC9AFCA62BA9150C2695"/>
          </w:pPr>
          <w:r w:rsidRPr="006E1465">
            <w:rPr>
              <w:rStyle w:val="Platzhaltertext"/>
              <w:color w:val="8EAADB" w:themeColor="accent1" w:themeTint="99"/>
            </w:rPr>
            <w:t>Institution Facebook handle</w:t>
          </w:r>
        </w:p>
      </w:docPartBody>
    </w:docPart>
    <w:docPart>
      <w:docPartPr>
        <w:name w:val="D76958CB0BC046E8A6DEAA03DEA7A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45874-1BE5-4C60-B6AF-9D84CCBA3322}"/>
      </w:docPartPr>
      <w:docPartBody>
        <w:p w:rsidR="00263832" w:rsidRDefault="003C54A8" w:rsidP="003C54A8">
          <w:pPr>
            <w:pStyle w:val="D76958CB0BC046E8A6DEAA03DEA7ABC45"/>
          </w:pPr>
          <w:r w:rsidRPr="006E1465">
            <w:rPr>
              <w:rStyle w:val="Platzhaltertext"/>
              <w:color w:val="8EAADB" w:themeColor="accent1" w:themeTint="99"/>
            </w:rPr>
            <w:t>Institution LinkedIn handle</w:t>
          </w:r>
        </w:p>
      </w:docPartBody>
    </w:docPart>
    <w:docPart>
      <w:docPartPr>
        <w:name w:val="EBCA9C0B87A74F38812408751C63D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D991D-FE51-4379-B052-CCFB0FB1A8F4}"/>
      </w:docPartPr>
      <w:docPartBody>
        <w:p w:rsidR="00263832" w:rsidRDefault="003C54A8" w:rsidP="003C54A8">
          <w:pPr>
            <w:pStyle w:val="EBCA9C0B87A74F38812408751C63D0DF5"/>
          </w:pPr>
          <w:r w:rsidRPr="00A13495">
            <w:rPr>
              <w:color w:val="8EAADB" w:themeColor="accent1" w:themeTint="99"/>
            </w:rPr>
            <w:t>type of pre</w:t>
          </w:r>
          <w:bookmarkStart w:id="0" w:name="_Hlk101989195"/>
          <w:r w:rsidRPr="00A13495">
            <w:rPr>
              <w:color w:val="8EAADB" w:themeColor="accent1" w:themeTint="99"/>
            </w:rPr>
            <w:t>sen</w:t>
          </w:r>
          <w:bookmarkEnd w:id="0"/>
          <w:r w:rsidRPr="00A13495">
            <w:rPr>
              <w:color w:val="8EAADB" w:themeColor="accent1" w:themeTint="99"/>
            </w:rPr>
            <w:t>tation</w:t>
          </w:r>
        </w:p>
      </w:docPartBody>
    </w:docPart>
    <w:docPart>
      <w:docPartPr>
        <w:name w:val="7B1DCCDCC0BA43CD944B6193B7D5F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6D5D0-828C-4518-86BA-4D87347421AE}"/>
      </w:docPartPr>
      <w:docPartBody>
        <w:p w:rsidR="00263832" w:rsidRDefault="003C54A8" w:rsidP="003C54A8">
          <w:pPr>
            <w:pStyle w:val="7B1DCCDCC0BA43CD944B6193B7D5F8BE5"/>
          </w:pPr>
          <w:r w:rsidRPr="00A13495">
            <w:rPr>
              <w:color w:val="8EAADB" w:themeColor="accent1" w:themeTint="99"/>
            </w:rPr>
            <w:t>title of presentation</w:t>
          </w:r>
        </w:p>
      </w:docPartBody>
    </w:docPart>
    <w:docPart>
      <w:docPartPr>
        <w:name w:val="F67A21BF83444177A199C50829BA2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57825-061C-49C2-9CAE-4334EAB4001C}"/>
      </w:docPartPr>
      <w:docPartBody>
        <w:p w:rsidR="00263832" w:rsidRDefault="00263832">
          <w:pPr>
            <w:pStyle w:val="F67A21BF83444177A199C50829BA2284"/>
          </w:pPr>
          <w:r w:rsidRPr="009849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A11B211AE6495F99B50803D41C8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C1E8D-FD68-40D3-8C08-3B656838BB77}"/>
      </w:docPartPr>
      <w:docPartBody>
        <w:p w:rsidR="00263832" w:rsidRDefault="00263832">
          <w:pPr>
            <w:pStyle w:val="66A11B211AE6495F99B50803D41C8760"/>
          </w:pPr>
          <w:r w:rsidRPr="0098493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9EF8C9A0D043426485615B77B7540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B5036-5AD3-4C8F-9AF9-9B5FD48149AD}"/>
      </w:docPartPr>
      <w:docPartBody>
        <w:p w:rsidR="00263832" w:rsidRDefault="003C54A8" w:rsidP="003C54A8">
          <w:pPr>
            <w:pStyle w:val="9EF8C9A0D043426485615B77B75407BE5"/>
          </w:pPr>
          <w:r w:rsidRPr="00A13495">
            <w:rPr>
              <w:color w:val="8EAADB" w:themeColor="accent1" w:themeTint="99"/>
            </w:rPr>
            <w:t>first name</w:t>
          </w:r>
        </w:p>
      </w:docPartBody>
    </w:docPart>
    <w:docPart>
      <w:docPartPr>
        <w:name w:val="1ADBFD3D240544148A4B371B62BBD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0EC8D-E2AB-4723-B42C-2BD58BCB0A33}"/>
      </w:docPartPr>
      <w:docPartBody>
        <w:p w:rsidR="00263832" w:rsidRDefault="003C54A8" w:rsidP="003C54A8">
          <w:pPr>
            <w:pStyle w:val="1ADBFD3D240544148A4B371B62BBD3785"/>
          </w:pPr>
          <w:r w:rsidRPr="00A13495">
            <w:rPr>
              <w:color w:val="8EAADB" w:themeColor="accent1" w:themeTint="99"/>
            </w:rPr>
            <w:t>last name</w:t>
          </w:r>
        </w:p>
      </w:docPartBody>
    </w:docPart>
    <w:docPart>
      <w:docPartPr>
        <w:name w:val="70CB3A7E50DD4CE8BD69FA6789CA6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CE6E4-6D06-47FC-8A26-8E2B05978015}"/>
      </w:docPartPr>
      <w:docPartBody>
        <w:p w:rsidR="00263832" w:rsidRDefault="00263832">
          <w:pPr>
            <w:pStyle w:val="70CB3A7E50DD4CE8BD69FA6789CA6061"/>
          </w:pPr>
          <w:r w:rsidRPr="00A13495">
            <w:rPr>
              <w:rStyle w:val="Platzhaltertext"/>
              <w:color w:val="8EAADB" w:themeColor="accent1" w:themeTint="99"/>
              <w:vertAlign w:val="superscript"/>
            </w:rPr>
            <w:t>affiliations (e.g., 1,2)</w:t>
          </w:r>
        </w:p>
      </w:docPartBody>
    </w:docPart>
    <w:docPart>
      <w:docPartPr>
        <w:name w:val="91505C26ACC3491F8563442FC09CB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F29A7-64F3-4E44-AE2D-CE9F0D2FC91E}"/>
      </w:docPartPr>
      <w:docPartBody>
        <w:p w:rsidR="00263832" w:rsidRDefault="003C54A8" w:rsidP="003C54A8">
          <w:pPr>
            <w:pStyle w:val="91505C26ACC3491F8563442FC09CB85A5"/>
          </w:pPr>
          <w:r w:rsidRPr="00A13495">
            <w:rPr>
              <w:rStyle w:val="Platzhaltertext"/>
              <w:color w:val="8EAADB" w:themeColor="accent1" w:themeTint="99"/>
              <w:vertAlign w:val="superscript"/>
            </w:rPr>
            <w:t>no.</w:t>
          </w:r>
        </w:p>
      </w:docPartBody>
    </w:docPart>
    <w:docPart>
      <w:docPartPr>
        <w:name w:val="BC46932609354BDF93F20236BA191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38FC2-D484-47FC-AE5A-833ECEDA99EA}"/>
      </w:docPartPr>
      <w:docPartBody>
        <w:p w:rsidR="00263832" w:rsidRDefault="003C54A8" w:rsidP="003C54A8">
          <w:pPr>
            <w:pStyle w:val="BC46932609354BDF93F20236BA1918DE5"/>
          </w:pPr>
          <w:r w:rsidRPr="00A13495">
            <w:rPr>
              <w:color w:val="8EAADB" w:themeColor="accent1" w:themeTint="99"/>
            </w:rPr>
            <w:t>affiliation</w:t>
          </w:r>
        </w:p>
      </w:docPartBody>
    </w:docPart>
    <w:docPart>
      <w:docPartPr>
        <w:name w:val="FAB15588B6E9498C9F3389F656552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89ABA-280E-4B62-9988-818C19EE9A44}"/>
      </w:docPartPr>
      <w:docPartBody>
        <w:p w:rsidR="00263832" w:rsidRDefault="003C54A8" w:rsidP="003C54A8">
          <w:pPr>
            <w:pStyle w:val="FAB15588B6E9498C9F3389F65655241F5"/>
          </w:pPr>
          <w:r w:rsidRPr="00A13495">
            <w:rPr>
              <w:rStyle w:val="Platzhaltertext"/>
              <w:color w:val="8EAADB" w:themeColor="accent1" w:themeTint="99"/>
              <w:lang w:val="de-DE"/>
            </w:rPr>
            <w:t>Keyword 1</w:t>
          </w:r>
        </w:p>
      </w:docPartBody>
    </w:docPart>
    <w:docPart>
      <w:docPartPr>
        <w:name w:val="2DBA21E2592449F6B1A7FC6EAFAF1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FCB4A-DB1B-4534-B751-9802790A95D4}"/>
      </w:docPartPr>
      <w:docPartBody>
        <w:p w:rsidR="00263832" w:rsidRDefault="003C54A8" w:rsidP="003C54A8">
          <w:pPr>
            <w:pStyle w:val="2DBA21E2592449F6B1A7FC6EAFAF17905"/>
          </w:pPr>
          <w:r w:rsidRPr="00A13495">
            <w:rPr>
              <w:rStyle w:val="Platzhaltertext"/>
              <w:color w:val="8EAADB" w:themeColor="accent1" w:themeTint="99"/>
              <w:lang w:val="de-DE"/>
            </w:rPr>
            <w:t>Keyword 2</w:t>
          </w:r>
        </w:p>
      </w:docPartBody>
    </w:docPart>
    <w:docPart>
      <w:docPartPr>
        <w:name w:val="182FB3D8BDA94412833DDBA4E10C1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C2395-E821-42DC-8070-52848B5B139F}"/>
      </w:docPartPr>
      <w:docPartBody>
        <w:p w:rsidR="00263832" w:rsidRDefault="003C54A8" w:rsidP="003C54A8">
          <w:pPr>
            <w:pStyle w:val="182FB3D8BDA94412833DDBA4E10C10155"/>
          </w:pPr>
          <w:r w:rsidRPr="00A13495">
            <w:rPr>
              <w:rStyle w:val="Platzhaltertext"/>
              <w:color w:val="8EAADB" w:themeColor="accent1" w:themeTint="99"/>
              <w:lang w:val="de-DE"/>
            </w:rPr>
            <w:t>Keyword 3</w:t>
          </w:r>
        </w:p>
      </w:docPartBody>
    </w:docPart>
    <w:docPart>
      <w:docPartPr>
        <w:name w:val="E36FE43AE73D4B4FB09B9C82ABA85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F9D96-137D-48FF-A6B3-11A4662F826F}"/>
      </w:docPartPr>
      <w:docPartBody>
        <w:p w:rsidR="00263832" w:rsidRDefault="003C54A8" w:rsidP="003C54A8">
          <w:pPr>
            <w:pStyle w:val="E36FE43AE73D4B4FB09B9C82ABA855D55"/>
          </w:pPr>
          <w:r w:rsidRPr="00A13495">
            <w:rPr>
              <w:rStyle w:val="Platzhaltertext"/>
              <w:color w:val="8EAADB" w:themeColor="accent1" w:themeTint="99"/>
              <w:lang w:val="de-DE"/>
            </w:rPr>
            <w:t>Keyword 4</w:t>
          </w:r>
        </w:p>
      </w:docPartBody>
    </w:docPart>
    <w:docPart>
      <w:docPartPr>
        <w:name w:val="0FE940A19C8745C8A95587FAFAE97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3AADE-5DB3-4956-AD2D-DE2130C5DC56}"/>
      </w:docPartPr>
      <w:docPartBody>
        <w:p w:rsidR="00263832" w:rsidRDefault="003C54A8" w:rsidP="003C54A8">
          <w:pPr>
            <w:pStyle w:val="0FE940A19C8745C8A95587FAFAE97C655"/>
          </w:pPr>
          <w:r w:rsidRPr="00A13495">
            <w:rPr>
              <w:rStyle w:val="Platzhaltertext"/>
              <w:color w:val="8EAADB" w:themeColor="accent1" w:themeTint="99"/>
              <w:lang w:val="de-DE"/>
            </w:rPr>
            <w:t>Keyword 5</w:t>
          </w:r>
        </w:p>
      </w:docPartBody>
    </w:docPart>
    <w:docPart>
      <w:docPartPr>
        <w:name w:val="3FC06940BA4A4985BBB670043CDD2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A7274-C614-4833-8C4C-F81EC20BD794}"/>
      </w:docPartPr>
      <w:docPartBody>
        <w:p w:rsidR="00263832" w:rsidRDefault="003C54A8" w:rsidP="003C54A8">
          <w:pPr>
            <w:pStyle w:val="3FC06940BA4A4985BBB670043CDD2C655"/>
          </w:pPr>
          <w:r w:rsidRPr="00C63DB1">
            <w:rPr>
              <w:rStyle w:val="Platzhaltertext"/>
              <w:color w:val="8EAADB" w:themeColor="accent1" w:themeTint="99"/>
            </w:rPr>
            <w:t>abstract</w:t>
          </w:r>
        </w:p>
      </w:docPartBody>
    </w:docPart>
    <w:docPart>
      <w:docPartPr>
        <w:name w:val="F05AE479122D48AC81E6A7542BC04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E0101-26A1-41EF-8A75-FDD108168337}"/>
      </w:docPartPr>
      <w:docPartBody>
        <w:p w:rsidR="006A1078" w:rsidRDefault="003C54A8" w:rsidP="003C54A8">
          <w:pPr>
            <w:pStyle w:val="F05AE479122D48AC81E6A7542BC04A6F4"/>
          </w:pPr>
          <w:r>
            <w:rPr>
              <w:color w:val="8EAADB" w:themeColor="accent1" w:themeTint="99"/>
            </w:rPr>
            <w:t>choose your session</w:t>
          </w:r>
        </w:p>
      </w:docPartBody>
    </w:docPart>
    <w:docPart>
      <w:docPartPr>
        <w:name w:val="1BF49F60A2D448D883C01626F3102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F40C0-8E18-42F5-BB49-423217F95AAC}"/>
      </w:docPartPr>
      <w:docPartBody>
        <w:p w:rsidR="001B4C61" w:rsidRDefault="006A1078" w:rsidP="006A1078">
          <w:pPr>
            <w:pStyle w:val="1BF49F60A2D448D883C01626F31020B5"/>
          </w:pPr>
          <w:r w:rsidRPr="0098493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8AD8B9FB5D244EA3AFB797146D8FC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8B1C8-E05D-4662-B01A-B95A8C0AAC5E}"/>
      </w:docPartPr>
      <w:docPartBody>
        <w:p w:rsidR="001B4C61" w:rsidRDefault="006A1078" w:rsidP="006A1078">
          <w:pPr>
            <w:pStyle w:val="8AD8B9FB5D244EA3AFB797146D8FC1FE"/>
          </w:pPr>
          <w:r w:rsidRPr="00A13495">
            <w:rPr>
              <w:color w:val="8EAADB" w:themeColor="accent1" w:themeTint="99"/>
            </w:rPr>
            <w:t>first name</w:t>
          </w:r>
        </w:p>
      </w:docPartBody>
    </w:docPart>
    <w:docPart>
      <w:docPartPr>
        <w:name w:val="D56F8BC1721E484F9D23A67F0B76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DCED4-92E5-40EB-8FB1-DD59CF1BEB2D}"/>
      </w:docPartPr>
      <w:docPartBody>
        <w:p w:rsidR="001B4C61" w:rsidRDefault="006A1078" w:rsidP="006A1078">
          <w:pPr>
            <w:pStyle w:val="D56F8BC1721E484F9D23A67F0B76D492"/>
          </w:pPr>
          <w:r w:rsidRPr="00A13495">
            <w:rPr>
              <w:color w:val="8EAADB" w:themeColor="accent1" w:themeTint="99"/>
            </w:rPr>
            <w:t>last name</w:t>
          </w:r>
        </w:p>
      </w:docPartBody>
    </w:docPart>
    <w:docPart>
      <w:docPartPr>
        <w:name w:val="BD32B4717F754DABBC5449781178C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CFA9-2372-4BD3-8B58-D945C7B136AC}"/>
      </w:docPartPr>
      <w:docPartBody>
        <w:p w:rsidR="001B4C61" w:rsidRDefault="006A1078" w:rsidP="006A1078">
          <w:pPr>
            <w:pStyle w:val="BD32B4717F754DABBC5449781178CBCA"/>
          </w:pPr>
          <w:r w:rsidRPr="00A13495">
            <w:rPr>
              <w:rStyle w:val="Platzhaltertext"/>
              <w:color w:val="8EAADB" w:themeColor="accent1" w:themeTint="99"/>
              <w:vertAlign w:val="superscript"/>
            </w:rPr>
            <w:t>affiliations (e.g., 1,2)</w:t>
          </w:r>
        </w:p>
      </w:docPartBody>
    </w:docPart>
    <w:docPart>
      <w:docPartPr>
        <w:name w:val="7587B79CB1D444A8B754F6FC2F94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1BC7-4B5E-49C8-9E1C-476E12A4F16B}"/>
      </w:docPartPr>
      <w:docPartBody>
        <w:p w:rsidR="001B4C61" w:rsidRDefault="006A1078" w:rsidP="006A1078">
          <w:pPr>
            <w:pStyle w:val="7587B79CB1D444A8B754F6FC2F9486D9"/>
          </w:pPr>
          <w:r w:rsidRPr="0098493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A8E8146D44D9418CBC75A9B7C5F2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843B9-180C-44F5-9B3C-059FD394155E}"/>
      </w:docPartPr>
      <w:docPartBody>
        <w:p w:rsidR="001B4C61" w:rsidRDefault="006A1078" w:rsidP="006A1078">
          <w:pPr>
            <w:pStyle w:val="A8E8146D44D9418CBC75A9B7C5F24BCD"/>
          </w:pPr>
          <w:r w:rsidRPr="00A13495">
            <w:rPr>
              <w:color w:val="8EAADB" w:themeColor="accent1" w:themeTint="99"/>
            </w:rPr>
            <w:t>first name</w:t>
          </w:r>
        </w:p>
      </w:docPartBody>
    </w:docPart>
    <w:docPart>
      <w:docPartPr>
        <w:name w:val="30F0D94B09DE4147AEC974C90419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10AB-330C-4BF5-B0E1-BED9D7EF58A7}"/>
      </w:docPartPr>
      <w:docPartBody>
        <w:p w:rsidR="001B4C61" w:rsidRDefault="006A1078" w:rsidP="006A1078">
          <w:pPr>
            <w:pStyle w:val="30F0D94B09DE4147AEC974C90419E2B8"/>
          </w:pPr>
          <w:r w:rsidRPr="00A13495">
            <w:rPr>
              <w:color w:val="8EAADB" w:themeColor="accent1" w:themeTint="99"/>
            </w:rPr>
            <w:t>last name</w:t>
          </w:r>
        </w:p>
      </w:docPartBody>
    </w:docPart>
    <w:docPart>
      <w:docPartPr>
        <w:name w:val="EFFDA9B87AA94E98A88FCEF4D4AB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21C29-D23C-406C-AB35-3C5D3FD8F375}"/>
      </w:docPartPr>
      <w:docPartBody>
        <w:p w:rsidR="001B4C61" w:rsidRDefault="006A1078" w:rsidP="006A1078">
          <w:pPr>
            <w:pStyle w:val="EFFDA9B87AA94E98A88FCEF4D4ABC5E1"/>
          </w:pPr>
          <w:r w:rsidRPr="00A13495">
            <w:rPr>
              <w:rStyle w:val="Platzhaltertext"/>
              <w:color w:val="8EAADB" w:themeColor="accent1" w:themeTint="99"/>
              <w:vertAlign w:val="superscript"/>
            </w:rPr>
            <w:t>affiliations (e.g., 1,2)</w:t>
          </w:r>
        </w:p>
      </w:docPartBody>
    </w:docPart>
    <w:docPart>
      <w:docPartPr>
        <w:name w:val="D033F570AE834187AC22B8D81CF28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3A998-C3EC-4914-965B-72DD81DD9F41}"/>
      </w:docPartPr>
      <w:docPartBody>
        <w:p w:rsidR="001B4C61" w:rsidRDefault="006A1078" w:rsidP="006A1078">
          <w:pPr>
            <w:pStyle w:val="D033F570AE834187AC22B8D81CF28FF8"/>
          </w:pPr>
          <w:r w:rsidRPr="0098493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29B874EEAC284FE6805CFF7D870B6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AEFF-83BF-4BD4-A3A3-08DD904F8CA5}"/>
      </w:docPartPr>
      <w:docPartBody>
        <w:p w:rsidR="001B4C61" w:rsidRDefault="006A1078" w:rsidP="006A1078">
          <w:pPr>
            <w:pStyle w:val="29B874EEAC284FE6805CFF7D870B6B18"/>
          </w:pPr>
          <w:r w:rsidRPr="00A13495">
            <w:rPr>
              <w:color w:val="8EAADB" w:themeColor="accent1" w:themeTint="99"/>
            </w:rPr>
            <w:t>first name</w:t>
          </w:r>
        </w:p>
      </w:docPartBody>
    </w:docPart>
    <w:docPart>
      <w:docPartPr>
        <w:name w:val="2B1A9B874A1F4C31AAE26809656F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22EE5-9C2F-452B-9A54-BF2D88477229}"/>
      </w:docPartPr>
      <w:docPartBody>
        <w:p w:rsidR="001B4C61" w:rsidRDefault="006A1078" w:rsidP="006A1078">
          <w:pPr>
            <w:pStyle w:val="2B1A9B874A1F4C31AAE26809656F474D"/>
          </w:pPr>
          <w:r w:rsidRPr="00A13495">
            <w:rPr>
              <w:color w:val="8EAADB" w:themeColor="accent1" w:themeTint="99"/>
            </w:rPr>
            <w:t>last name</w:t>
          </w:r>
        </w:p>
      </w:docPartBody>
    </w:docPart>
    <w:docPart>
      <w:docPartPr>
        <w:name w:val="61F802F56A484A9D895D33751307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7894A-6209-4507-861A-956449CC0CB5}"/>
      </w:docPartPr>
      <w:docPartBody>
        <w:p w:rsidR="001B4C61" w:rsidRDefault="006A1078" w:rsidP="006A1078">
          <w:pPr>
            <w:pStyle w:val="61F802F56A484A9D895D33751307CBC3"/>
          </w:pPr>
          <w:r w:rsidRPr="00A13495">
            <w:rPr>
              <w:rStyle w:val="Platzhaltertext"/>
              <w:color w:val="8EAADB" w:themeColor="accent1" w:themeTint="99"/>
              <w:vertAlign w:val="superscript"/>
            </w:rPr>
            <w:t>affiliations (e.g., 1,2)</w:t>
          </w:r>
        </w:p>
      </w:docPartBody>
    </w:docPart>
    <w:docPart>
      <w:docPartPr>
        <w:name w:val="FA81B5E8E22D43E98A37DBFEAB97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3DDD-D2F6-466F-ACD3-D0E22A543DB6}"/>
      </w:docPartPr>
      <w:docPartBody>
        <w:p w:rsidR="001B4C61" w:rsidRDefault="006A1078" w:rsidP="006A1078">
          <w:pPr>
            <w:pStyle w:val="FA81B5E8E22D43E98A37DBFEAB9754EA"/>
          </w:pPr>
          <w:r w:rsidRPr="0098493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F1753E2261E43D9A808E2A724E2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904C-6277-4760-B0A0-696FECC6F77A}"/>
      </w:docPartPr>
      <w:docPartBody>
        <w:p w:rsidR="001B4C61" w:rsidRDefault="006A1078" w:rsidP="006A1078">
          <w:pPr>
            <w:pStyle w:val="EF1753E2261E43D9A808E2A724E286FD"/>
          </w:pPr>
          <w:r w:rsidRPr="00A13495">
            <w:rPr>
              <w:color w:val="8EAADB" w:themeColor="accent1" w:themeTint="99"/>
            </w:rPr>
            <w:t>first name</w:t>
          </w:r>
        </w:p>
      </w:docPartBody>
    </w:docPart>
    <w:docPart>
      <w:docPartPr>
        <w:name w:val="7CC470974B2D4BEDB6B560F18AF78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1D0CD-13AB-4CDC-B702-04681C1DCE1D}"/>
      </w:docPartPr>
      <w:docPartBody>
        <w:p w:rsidR="001B4C61" w:rsidRDefault="006A1078" w:rsidP="006A1078">
          <w:pPr>
            <w:pStyle w:val="7CC470974B2D4BEDB6B560F18AF7850B"/>
          </w:pPr>
          <w:r w:rsidRPr="00A13495">
            <w:rPr>
              <w:color w:val="8EAADB" w:themeColor="accent1" w:themeTint="99"/>
            </w:rPr>
            <w:t>last name</w:t>
          </w:r>
        </w:p>
      </w:docPartBody>
    </w:docPart>
    <w:docPart>
      <w:docPartPr>
        <w:name w:val="F8A6F38F399F427984815F50AE5E7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DD319-A2B2-4C34-A890-C3C3769A4853}"/>
      </w:docPartPr>
      <w:docPartBody>
        <w:p w:rsidR="001B4C61" w:rsidRDefault="006A1078" w:rsidP="006A1078">
          <w:pPr>
            <w:pStyle w:val="F8A6F38F399F427984815F50AE5E7791"/>
          </w:pPr>
          <w:r w:rsidRPr="00A13495">
            <w:rPr>
              <w:rStyle w:val="Platzhaltertext"/>
              <w:color w:val="8EAADB" w:themeColor="accent1" w:themeTint="99"/>
              <w:vertAlign w:val="superscript"/>
            </w:rPr>
            <w:t>affiliations (e.g., 1,2)</w:t>
          </w:r>
        </w:p>
      </w:docPartBody>
    </w:docPart>
    <w:docPart>
      <w:docPartPr>
        <w:name w:val="8DAFC1D10EEE4B64BC2B5CD746D3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C934-2CCE-4E9C-8B4E-68E8E0FF911C}"/>
      </w:docPartPr>
      <w:docPartBody>
        <w:p w:rsidR="001B4C61" w:rsidRDefault="006A1078" w:rsidP="006A1078">
          <w:pPr>
            <w:pStyle w:val="8DAFC1D10EEE4B64BC2B5CD746D336B2"/>
          </w:pPr>
          <w:r w:rsidRPr="0098493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A320A5AD82EA4CDABC1F53CBB905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AD50-E848-4DC8-9C70-7925FAD43853}"/>
      </w:docPartPr>
      <w:docPartBody>
        <w:p w:rsidR="001B4C61" w:rsidRDefault="006A1078" w:rsidP="006A1078">
          <w:pPr>
            <w:pStyle w:val="A320A5AD82EA4CDABC1F53CBB90530FE"/>
          </w:pPr>
          <w:r w:rsidRPr="00A13495">
            <w:rPr>
              <w:color w:val="8EAADB" w:themeColor="accent1" w:themeTint="99"/>
            </w:rPr>
            <w:t>first name</w:t>
          </w:r>
        </w:p>
      </w:docPartBody>
    </w:docPart>
    <w:docPart>
      <w:docPartPr>
        <w:name w:val="77813168439D4473B947CECCC3F0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75072-1380-4864-A984-5A55B9BD4E32}"/>
      </w:docPartPr>
      <w:docPartBody>
        <w:p w:rsidR="001B4C61" w:rsidRDefault="006A1078" w:rsidP="006A1078">
          <w:pPr>
            <w:pStyle w:val="77813168439D4473B947CECCC3F09257"/>
          </w:pPr>
          <w:r w:rsidRPr="00A13495">
            <w:rPr>
              <w:color w:val="8EAADB" w:themeColor="accent1" w:themeTint="99"/>
            </w:rPr>
            <w:t>last name</w:t>
          </w:r>
        </w:p>
      </w:docPartBody>
    </w:docPart>
    <w:docPart>
      <w:docPartPr>
        <w:name w:val="0A273434E3164B258D0889AD243E6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B177-FCA5-4AA6-B4E9-745AB7BF5EB8}"/>
      </w:docPartPr>
      <w:docPartBody>
        <w:p w:rsidR="001B4C61" w:rsidRDefault="006A1078" w:rsidP="006A1078">
          <w:pPr>
            <w:pStyle w:val="0A273434E3164B258D0889AD243E6759"/>
          </w:pPr>
          <w:r w:rsidRPr="00A13495">
            <w:rPr>
              <w:rStyle w:val="Platzhaltertext"/>
              <w:color w:val="8EAADB" w:themeColor="accent1" w:themeTint="99"/>
              <w:vertAlign w:val="superscript"/>
            </w:rPr>
            <w:t>affiliations (e.g., 1,2)</w:t>
          </w:r>
        </w:p>
      </w:docPartBody>
    </w:docPart>
    <w:docPart>
      <w:docPartPr>
        <w:name w:val="9B8EB8CD61844C73B62B729D4351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9693-C6B5-424C-937B-04AC0A904D91}"/>
      </w:docPartPr>
      <w:docPartBody>
        <w:p w:rsidR="001B4C61" w:rsidRDefault="006A1078" w:rsidP="006A1078">
          <w:pPr>
            <w:pStyle w:val="9B8EB8CD61844C73B62B729D4351A5C7"/>
          </w:pPr>
          <w:r w:rsidRPr="0098493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69A691751AD04220A7AA163C218F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C42B6-54B4-4461-AF10-8F50F5F6CA90}"/>
      </w:docPartPr>
      <w:docPartBody>
        <w:p w:rsidR="001B4C61" w:rsidRDefault="006A1078" w:rsidP="006A1078">
          <w:pPr>
            <w:pStyle w:val="69A691751AD04220A7AA163C218FFF88"/>
          </w:pPr>
          <w:r w:rsidRPr="00A13495">
            <w:rPr>
              <w:rStyle w:val="Platzhaltertext"/>
              <w:color w:val="8EAADB" w:themeColor="accent1" w:themeTint="99"/>
              <w:vertAlign w:val="superscript"/>
            </w:rPr>
            <w:t>no.</w:t>
          </w:r>
        </w:p>
      </w:docPartBody>
    </w:docPart>
    <w:docPart>
      <w:docPartPr>
        <w:name w:val="FA6199C66A604A20A6F8EC50668E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85D0-E375-44C1-BCBA-D1FD9FF335AA}"/>
      </w:docPartPr>
      <w:docPartBody>
        <w:p w:rsidR="001B4C61" w:rsidRDefault="006A1078" w:rsidP="006A1078">
          <w:pPr>
            <w:pStyle w:val="FA6199C66A604A20A6F8EC50668E4841"/>
          </w:pPr>
          <w:r w:rsidRPr="00A13495">
            <w:rPr>
              <w:color w:val="8EAADB" w:themeColor="accent1" w:themeTint="99"/>
            </w:rPr>
            <w:t>affiliation</w:t>
          </w:r>
        </w:p>
      </w:docPartBody>
    </w:docPart>
    <w:docPart>
      <w:docPartPr>
        <w:name w:val="A67147FAE7874D27910DCDB12932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261D-0274-4B05-8D81-0F3945C90E92}"/>
      </w:docPartPr>
      <w:docPartBody>
        <w:p w:rsidR="001B4C61" w:rsidRDefault="006A1078" w:rsidP="006A1078">
          <w:pPr>
            <w:pStyle w:val="A67147FAE7874D27910DCDB129321D4F"/>
          </w:pPr>
          <w:r w:rsidRPr="0098493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6691342A40914643AAA851A6ED62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6283-ABAB-4910-B82C-36A776464853}"/>
      </w:docPartPr>
      <w:docPartBody>
        <w:p w:rsidR="001B4C61" w:rsidRDefault="006A1078" w:rsidP="006A1078">
          <w:pPr>
            <w:pStyle w:val="6691342A40914643AAA851A6ED629904"/>
          </w:pPr>
          <w:r w:rsidRPr="00A13495">
            <w:rPr>
              <w:rStyle w:val="Platzhaltertext"/>
              <w:color w:val="8EAADB" w:themeColor="accent1" w:themeTint="99"/>
              <w:vertAlign w:val="superscript"/>
            </w:rPr>
            <w:t>no.</w:t>
          </w:r>
        </w:p>
      </w:docPartBody>
    </w:docPart>
    <w:docPart>
      <w:docPartPr>
        <w:name w:val="A295A6EAF2624734AFEC1E8F8AA9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9AF8-05F8-494B-81DB-CE9263056102}"/>
      </w:docPartPr>
      <w:docPartBody>
        <w:p w:rsidR="001B4C61" w:rsidRDefault="006A1078" w:rsidP="006A1078">
          <w:pPr>
            <w:pStyle w:val="A295A6EAF2624734AFEC1E8F8AA9CE51"/>
          </w:pPr>
          <w:r w:rsidRPr="00A13495">
            <w:rPr>
              <w:color w:val="8EAADB" w:themeColor="accent1" w:themeTint="99"/>
            </w:rPr>
            <w:t>affiliation</w:t>
          </w:r>
        </w:p>
      </w:docPartBody>
    </w:docPart>
    <w:docPart>
      <w:docPartPr>
        <w:name w:val="79330D40D6904410A06DD16BBE62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E47E4-280A-44F5-8ABE-1976AA15F31D}"/>
      </w:docPartPr>
      <w:docPartBody>
        <w:p w:rsidR="001B4C61" w:rsidRDefault="006A1078" w:rsidP="006A1078">
          <w:pPr>
            <w:pStyle w:val="79330D40D6904410A06DD16BBE62DEE9"/>
          </w:pPr>
          <w:r w:rsidRPr="0098493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FA5B2A213F9D4E3AB992E1B8E71F4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E83D-8745-4F4D-8711-3BAE2E0795AB}"/>
      </w:docPartPr>
      <w:docPartBody>
        <w:p w:rsidR="001B4C61" w:rsidRDefault="006A1078" w:rsidP="006A1078">
          <w:pPr>
            <w:pStyle w:val="FA5B2A213F9D4E3AB992E1B8E71F4FB7"/>
          </w:pPr>
          <w:r w:rsidRPr="00A13495">
            <w:rPr>
              <w:rStyle w:val="Platzhaltertext"/>
              <w:color w:val="8EAADB" w:themeColor="accent1" w:themeTint="99"/>
              <w:vertAlign w:val="superscript"/>
            </w:rPr>
            <w:t>no.</w:t>
          </w:r>
        </w:p>
      </w:docPartBody>
    </w:docPart>
    <w:docPart>
      <w:docPartPr>
        <w:name w:val="F72B51013EF34740AA13B1BABCA5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7B03-F7F2-46D0-8001-B73267FA5FE1}"/>
      </w:docPartPr>
      <w:docPartBody>
        <w:p w:rsidR="001B4C61" w:rsidRDefault="006A1078" w:rsidP="006A1078">
          <w:pPr>
            <w:pStyle w:val="F72B51013EF34740AA13B1BABCA5FD5A"/>
          </w:pPr>
          <w:r w:rsidRPr="00A13495">
            <w:rPr>
              <w:color w:val="8EAADB" w:themeColor="accent1" w:themeTint="99"/>
            </w:rPr>
            <w:t>affiliation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2"/>
    <w:rsid w:val="00137B47"/>
    <w:rsid w:val="001B4C61"/>
    <w:rsid w:val="00263832"/>
    <w:rsid w:val="003C54A8"/>
    <w:rsid w:val="006A1078"/>
    <w:rsid w:val="00D0347B"/>
    <w:rsid w:val="00F7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1078"/>
    <w:rPr>
      <w:color w:val="808080"/>
    </w:rPr>
  </w:style>
  <w:style w:type="paragraph" w:customStyle="1" w:styleId="0FEE6950E1844C58BE111E7DA2D71DA0">
    <w:name w:val="0FEE6950E1844C58BE111E7DA2D71DA0"/>
  </w:style>
  <w:style w:type="paragraph" w:customStyle="1" w:styleId="F67A21BF83444177A199C50829BA2284">
    <w:name w:val="F67A21BF83444177A199C50829BA2284"/>
  </w:style>
  <w:style w:type="paragraph" w:customStyle="1" w:styleId="66A11B211AE6495F99B50803D41C8760">
    <w:name w:val="66A11B211AE6495F99B50803D41C8760"/>
  </w:style>
  <w:style w:type="paragraph" w:customStyle="1" w:styleId="70CB3A7E50DD4CE8BD69FA6789CA6061">
    <w:name w:val="70CB3A7E50DD4CE8BD69FA6789CA6061"/>
  </w:style>
  <w:style w:type="paragraph" w:customStyle="1" w:styleId="308472B8F8464BDE8A2D627374D0BB135">
    <w:name w:val="308472B8F8464BDE8A2D627374D0BB135"/>
    <w:rsid w:val="003C54A8"/>
    <w:rPr>
      <w:rFonts w:eastAsiaTheme="minorHAnsi"/>
      <w:lang w:eastAsia="en-US"/>
    </w:rPr>
  </w:style>
  <w:style w:type="paragraph" w:customStyle="1" w:styleId="D59937AE02EF4929A7DCCC17FA1425155">
    <w:name w:val="D59937AE02EF4929A7DCCC17FA1425155"/>
    <w:rsid w:val="003C54A8"/>
    <w:rPr>
      <w:rFonts w:eastAsiaTheme="minorHAnsi"/>
      <w:lang w:eastAsia="en-US"/>
    </w:rPr>
  </w:style>
  <w:style w:type="paragraph" w:customStyle="1" w:styleId="44F6B56493424D0798B6C6C18A6806C55">
    <w:name w:val="44F6B56493424D0798B6C6C18A6806C55"/>
    <w:rsid w:val="003C54A8"/>
    <w:rPr>
      <w:rFonts w:eastAsiaTheme="minorHAnsi"/>
      <w:lang w:eastAsia="en-US"/>
    </w:rPr>
  </w:style>
  <w:style w:type="paragraph" w:customStyle="1" w:styleId="2C126EA76B6449F89EC6F7FB13FD097F5">
    <w:name w:val="2C126EA76B6449F89EC6F7FB13FD097F5"/>
    <w:rsid w:val="003C54A8"/>
    <w:rPr>
      <w:rFonts w:eastAsiaTheme="minorHAnsi"/>
      <w:lang w:eastAsia="en-US"/>
    </w:rPr>
  </w:style>
  <w:style w:type="paragraph" w:customStyle="1" w:styleId="CCE879EBE68F4478A377472DE81185575">
    <w:name w:val="CCE879EBE68F4478A377472DE81185575"/>
    <w:rsid w:val="003C54A8"/>
    <w:rPr>
      <w:rFonts w:eastAsiaTheme="minorHAnsi"/>
      <w:lang w:eastAsia="en-US"/>
    </w:rPr>
  </w:style>
  <w:style w:type="paragraph" w:customStyle="1" w:styleId="5DF5635F4A314EE8A9D51943980041B15">
    <w:name w:val="5DF5635F4A314EE8A9D51943980041B15"/>
    <w:rsid w:val="003C54A8"/>
    <w:rPr>
      <w:rFonts w:eastAsiaTheme="minorHAnsi"/>
      <w:lang w:eastAsia="en-US"/>
    </w:rPr>
  </w:style>
  <w:style w:type="paragraph" w:customStyle="1" w:styleId="922C856338D243C3BE06C47DC7E1D75A5">
    <w:name w:val="922C856338D243C3BE06C47DC7E1D75A5"/>
    <w:rsid w:val="003C54A8"/>
    <w:rPr>
      <w:rFonts w:eastAsiaTheme="minorHAnsi"/>
      <w:lang w:eastAsia="en-US"/>
    </w:rPr>
  </w:style>
  <w:style w:type="paragraph" w:customStyle="1" w:styleId="410E8EBBBF284521BA694E7875DD34A35">
    <w:name w:val="410E8EBBBF284521BA694E7875DD34A35"/>
    <w:rsid w:val="003C54A8"/>
    <w:rPr>
      <w:rFonts w:eastAsiaTheme="minorHAnsi"/>
      <w:lang w:eastAsia="en-US"/>
    </w:rPr>
  </w:style>
  <w:style w:type="paragraph" w:customStyle="1" w:styleId="A872C8B445D64A3EB30FD2F20E587DA65">
    <w:name w:val="A872C8B445D64A3EB30FD2F20E587DA65"/>
    <w:rsid w:val="003C54A8"/>
    <w:rPr>
      <w:rFonts w:eastAsiaTheme="minorHAnsi"/>
      <w:lang w:eastAsia="en-US"/>
    </w:rPr>
  </w:style>
  <w:style w:type="paragraph" w:customStyle="1" w:styleId="A63BA4F760AD4509BE699C8BA950D1065">
    <w:name w:val="A63BA4F760AD4509BE699C8BA950D1065"/>
    <w:rsid w:val="003C54A8"/>
    <w:rPr>
      <w:rFonts w:eastAsiaTheme="minorHAnsi"/>
      <w:lang w:eastAsia="en-US"/>
    </w:rPr>
  </w:style>
  <w:style w:type="paragraph" w:customStyle="1" w:styleId="C1C2A15B86A94D448201189296E77C1D5">
    <w:name w:val="C1C2A15B86A94D448201189296E77C1D5"/>
    <w:rsid w:val="003C54A8"/>
    <w:rPr>
      <w:rFonts w:eastAsiaTheme="minorHAnsi"/>
      <w:lang w:eastAsia="en-US"/>
    </w:rPr>
  </w:style>
  <w:style w:type="paragraph" w:customStyle="1" w:styleId="8A6AC5AEF9E84BC9AFCA62BA9150C2695">
    <w:name w:val="8A6AC5AEF9E84BC9AFCA62BA9150C2695"/>
    <w:rsid w:val="003C54A8"/>
    <w:rPr>
      <w:rFonts w:eastAsiaTheme="minorHAnsi"/>
      <w:lang w:eastAsia="en-US"/>
    </w:rPr>
  </w:style>
  <w:style w:type="paragraph" w:customStyle="1" w:styleId="D76958CB0BC046E8A6DEAA03DEA7ABC45">
    <w:name w:val="D76958CB0BC046E8A6DEAA03DEA7ABC45"/>
    <w:rsid w:val="003C54A8"/>
    <w:rPr>
      <w:rFonts w:eastAsiaTheme="minorHAnsi"/>
      <w:lang w:eastAsia="en-US"/>
    </w:rPr>
  </w:style>
  <w:style w:type="paragraph" w:customStyle="1" w:styleId="F05AE479122D48AC81E6A7542BC04A6F4">
    <w:name w:val="F05AE479122D48AC81E6A7542BC04A6F4"/>
    <w:rsid w:val="003C54A8"/>
    <w:rPr>
      <w:rFonts w:eastAsiaTheme="minorHAnsi"/>
      <w:lang w:eastAsia="en-US"/>
    </w:rPr>
  </w:style>
  <w:style w:type="paragraph" w:customStyle="1" w:styleId="EBCA9C0B87A74F38812408751C63D0DF5">
    <w:name w:val="EBCA9C0B87A74F38812408751C63D0DF5"/>
    <w:rsid w:val="003C54A8"/>
    <w:rPr>
      <w:rFonts w:eastAsiaTheme="minorHAnsi"/>
      <w:lang w:eastAsia="en-US"/>
    </w:rPr>
  </w:style>
  <w:style w:type="paragraph" w:customStyle="1" w:styleId="7B1DCCDCC0BA43CD944B6193B7D5F8BE5">
    <w:name w:val="7B1DCCDCC0BA43CD944B6193B7D5F8BE5"/>
    <w:rsid w:val="003C54A8"/>
    <w:rPr>
      <w:rFonts w:eastAsiaTheme="minorHAnsi"/>
      <w:lang w:eastAsia="en-US"/>
    </w:rPr>
  </w:style>
  <w:style w:type="paragraph" w:customStyle="1" w:styleId="9EF8C9A0D043426485615B77B75407BE5">
    <w:name w:val="9EF8C9A0D043426485615B77B75407BE5"/>
    <w:rsid w:val="003C54A8"/>
    <w:rPr>
      <w:rFonts w:eastAsiaTheme="minorHAnsi"/>
      <w:lang w:eastAsia="en-US"/>
    </w:rPr>
  </w:style>
  <w:style w:type="paragraph" w:customStyle="1" w:styleId="1ADBFD3D240544148A4B371B62BBD3785">
    <w:name w:val="1ADBFD3D240544148A4B371B62BBD3785"/>
    <w:rsid w:val="003C54A8"/>
    <w:rPr>
      <w:rFonts w:eastAsiaTheme="minorHAnsi"/>
      <w:lang w:eastAsia="en-US"/>
    </w:rPr>
  </w:style>
  <w:style w:type="paragraph" w:customStyle="1" w:styleId="91505C26ACC3491F8563442FC09CB85A5">
    <w:name w:val="91505C26ACC3491F8563442FC09CB85A5"/>
    <w:rsid w:val="003C54A8"/>
    <w:rPr>
      <w:rFonts w:eastAsiaTheme="minorHAnsi"/>
      <w:lang w:eastAsia="en-US"/>
    </w:rPr>
  </w:style>
  <w:style w:type="paragraph" w:customStyle="1" w:styleId="BC46932609354BDF93F20236BA1918DE5">
    <w:name w:val="BC46932609354BDF93F20236BA1918DE5"/>
    <w:rsid w:val="003C54A8"/>
    <w:rPr>
      <w:rFonts w:eastAsiaTheme="minorHAnsi"/>
      <w:lang w:eastAsia="en-US"/>
    </w:rPr>
  </w:style>
  <w:style w:type="paragraph" w:customStyle="1" w:styleId="FAB15588B6E9498C9F3389F65655241F5">
    <w:name w:val="FAB15588B6E9498C9F3389F65655241F5"/>
    <w:rsid w:val="003C54A8"/>
    <w:rPr>
      <w:rFonts w:eastAsiaTheme="minorHAnsi"/>
      <w:lang w:eastAsia="en-US"/>
    </w:rPr>
  </w:style>
  <w:style w:type="paragraph" w:customStyle="1" w:styleId="2DBA21E2592449F6B1A7FC6EAFAF17905">
    <w:name w:val="2DBA21E2592449F6B1A7FC6EAFAF17905"/>
    <w:rsid w:val="003C54A8"/>
    <w:rPr>
      <w:rFonts w:eastAsiaTheme="minorHAnsi"/>
      <w:lang w:eastAsia="en-US"/>
    </w:rPr>
  </w:style>
  <w:style w:type="paragraph" w:customStyle="1" w:styleId="182FB3D8BDA94412833DDBA4E10C10155">
    <w:name w:val="182FB3D8BDA94412833DDBA4E10C10155"/>
    <w:rsid w:val="003C54A8"/>
    <w:rPr>
      <w:rFonts w:eastAsiaTheme="minorHAnsi"/>
      <w:lang w:eastAsia="en-US"/>
    </w:rPr>
  </w:style>
  <w:style w:type="paragraph" w:customStyle="1" w:styleId="E36FE43AE73D4B4FB09B9C82ABA855D55">
    <w:name w:val="E36FE43AE73D4B4FB09B9C82ABA855D55"/>
    <w:rsid w:val="003C54A8"/>
    <w:rPr>
      <w:rFonts w:eastAsiaTheme="minorHAnsi"/>
      <w:lang w:eastAsia="en-US"/>
    </w:rPr>
  </w:style>
  <w:style w:type="paragraph" w:customStyle="1" w:styleId="0FE940A19C8745C8A95587FAFAE97C655">
    <w:name w:val="0FE940A19C8745C8A95587FAFAE97C655"/>
    <w:rsid w:val="003C54A8"/>
    <w:rPr>
      <w:rFonts w:eastAsiaTheme="minorHAnsi"/>
      <w:lang w:eastAsia="en-US"/>
    </w:rPr>
  </w:style>
  <w:style w:type="paragraph" w:customStyle="1" w:styleId="3FC06940BA4A4985BBB670043CDD2C655">
    <w:name w:val="3FC06940BA4A4985BBB670043CDD2C655"/>
    <w:rsid w:val="003C54A8"/>
    <w:rPr>
      <w:rFonts w:eastAsiaTheme="minorHAnsi"/>
      <w:lang w:eastAsia="en-US"/>
    </w:rPr>
  </w:style>
  <w:style w:type="paragraph" w:customStyle="1" w:styleId="1BF49F60A2D448D883C01626F31020B5">
    <w:name w:val="1BF49F60A2D448D883C01626F31020B5"/>
    <w:rsid w:val="006A1078"/>
  </w:style>
  <w:style w:type="paragraph" w:customStyle="1" w:styleId="8AD8B9FB5D244EA3AFB797146D8FC1FE">
    <w:name w:val="8AD8B9FB5D244EA3AFB797146D8FC1FE"/>
    <w:rsid w:val="006A1078"/>
  </w:style>
  <w:style w:type="paragraph" w:customStyle="1" w:styleId="D56F8BC1721E484F9D23A67F0B76D492">
    <w:name w:val="D56F8BC1721E484F9D23A67F0B76D492"/>
    <w:rsid w:val="006A1078"/>
  </w:style>
  <w:style w:type="paragraph" w:customStyle="1" w:styleId="BD32B4717F754DABBC5449781178CBCA">
    <w:name w:val="BD32B4717F754DABBC5449781178CBCA"/>
    <w:rsid w:val="006A1078"/>
  </w:style>
  <w:style w:type="paragraph" w:customStyle="1" w:styleId="7587B79CB1D444A8B754F6FC2F9486D9">
    <w:name w:val="7587B79CB1D444A8B754F6FC2F9486D9"/>
    <w:rsid w:val="006A1078"/>
  </w:style>
  <w:style w:type="paragraph" w:customStyle="1" w:styleId="A8E8146D44D9418CBC75A9B7C5F24BCD">
    <w:name w:val="A8E8146D44D9418CBC75A9B7C5F24BCD"/>
    <w:rsid w:val="006A1078"/>
  </w:style>
  <w:style w:type="paragraph" w:customStyle="1" w:styleId="30F0D94B09DE4147AEC974C90419E2B8">
    <w:name w:val="30F0D94B09DE4147AEC974C90419E2B8"/>
    <w:rsid w:val="006A1078"/>
  </w:style>
  <w:style w:type="paragraph" w:customStyle="1" w:styleId="EFFDA9B87AA94E98A88FCEF4D4ABC5E1">
    <w:name w:val="EFFDA9B87AA94E98A88FCEF4D4ABC5E1"/>
    <w:rsid w:val="006A1078"/>
  </w:style>
  <w:style w:type="paragraph" w:customStyle="1" w:styleId="D033F570AE834187AC22B8D81CF28FF8">
    <w:name w:val="D033F570AE834187AC22B8D81CF28FF8"/>
    <w:rsid w:val="006A1078"/>
  </w:style>
  <w:style w:type="paragraph" w:customStyle="1" w:styleId="29B874EEAC284FE6805CFF7D870B6B18">
    <w:name w:val="29B874EEAC284FE6805CFF7D870B6B18"/>
    <w:rsid w:val="006A1078"/>
  </w:style>
  <w:style w:type="paragraph" w:customStyle="1" w:styleId="2B1A9B874A1F4C31AAE26809656F474D">
    <w:name w:val="2B1A9B874A1F4C31AAE26809656F474D"/>
    <w:rsid w:val="006A1078"/>
  </w:style>
  <w:style w:type="paragraph" w:customStyle="1" w:styleId="61F802F56A484A9D895D33751307CBC3">
    <w:name w:val="61F802F56A484A9D895D33751307CBC3"/>
    <w:rsid w:val="006A1078"/>
  </w:style>
  <w:style w:type="paragraph" w:customStyle="1" w:styleId="FA81B5E8E22D43E98A37DBFEAB9754EA">
    <w:name w:val="FA81B5E8E22D43E98A37DBFEAB9754EA"/>
    <w:rsid w:val="006A1078"/>
  </w:style>
  <w:style w:type="paragraph" w:customStyle="1" w:styleId="EF1753E2261E43D9A808E2A724E286FD">
    <w:name w:val="EF1753E2261E43D9A808E2A724E286FD"/>
    <w:rsid w:val="006A1078"/>
  </w:style>
  <w:style w:type="paragraph" w:customStyle="1" w:styleId="7CC470974B2D4BEDB6B560F18AF7850B">
    <w:name w:val="7CC470974B2D4BEDB6B560F18AF7850B"/>
    <w:rsid w:val="006A1078"/>
  </w:style>
  <w:style w:type="paragraph" w:customStyle="1" w:styleId="F8A6F38F399F427984815F50AE5E7791">
    <w:name w:val="F8A6F38F399F427984815F50AE5E7791"/>
    <w:rsid w:val="006A1078"/>
  </w:style>
  <w:style w:type="paragraph" w:customStyle="1" w:styleId="8DAFC1D10EEE4B64BC2B5CD746D336B2">
    <w:name w:val="8DAFC1D10EEE4B64BC2B5CD746D336B2"/>
    <w:rsid w:val="006A1078"/>
  </w:style>
  <w:style w:type="paragraph" w:customStyle="1" w:styleId="A320A5AD82EA4CDABC1F53CBB90530FE">
    <w:name w:val="A320A5AD82EA4CDABC1F53CBB90530FE"/>
    <w:rsid w:val="006A1078"/>
  </w:style>
  <w:style w:type="paragraph" w:customStyle="1" w:styleId="77813168439D4473B947CECCC3F09257">
    <w:name w:val="77813168439D4473B947CECCC3F09257"/>
    <w:rsid w:val="006A1078"/>
  </w:style>
  <w:style w:type="paragraph" w:customStyle="1" w:styleId="0A273434E3164B258D0889AD243E6759">
    <w:name w:val="0A273434E3164B258D0889AD243E6759"/>
    <w:rsid w:val="006A1078"/>
  </w:style>
  <w:style w:type="paragraph" w:customStyle="1" w:styleId="9B8EB8CD61844C73B62B729D4351A5C7">
    <w:name w:val="9B8EB8CD61844C73B62B729D4351A5C7"/>
    <w:rsid w:val="006A1078"/>
  </w:style>
  <w:style w:type="paragraph" w:customStyle="1" w:styleId="69A691751AD04220A7AA163C218FFF88">
    <w:name w:val="69A691751AD04220A7AA163C218FFF88"/>
    <w:rsid w:val="006A1078"/>
  </w:style>
  <w:style w:type="paragraph" w:customStyle="1" w:styleId="FA6199C66A604A20A6F8EC50668E4841">
    <w:name w:val="FA6199C66A604A20A6F8EC50668E4841"/>
    <w:rsid w:val="006A1078"/>
  </w:style>
  <w:style w:type="paragraph" w:customStyle="1" w:styleId="A67147FAE7874D27910DCDB129321D4F">
    <w:name w:val="A67147FAE7874D27910DCDB129321D4F"/>
    <w:rsid w:val="006A1078"/>
  </w:style>
  <w:style w:type="paragraph" w:customStyle="1" w:styleId="6691342A40914643AAA851A6ED629904">
    <w:name w:val="6691342A40914643AAA851A6ED629904"/>
    <w:rsid w:val="006A1078"/>
  </w:style>
  <w:style w:type="paragraph" w:customStyle="1" w:styleId="A295A6EAF2624734AFEC1E8F8AA9CE51">
    <w:name w:val="A295A6EAF2624734AFEC1E8F8AA9CE51"/>
    <w:rsid w:val="006A1078"/>
  </w:style>
  <w:style w:type="paragraph" w:customStyle="1" w:styleId="79330D40D6904410A06DD16BBE62DEE9">
    <w:name w:val="79330D40D6904410A06DD16BBE62DEE9"/>
    <w:rsid w:val="006A1078"/>
  </w:style>
  <w:style w:type="paragraph" w:customStyle="1" w:styleId="FA5B2A213F9D4E3AB992E1B8E71F4FB7">
    <w:name w:val="FA5B2A213F9D4E3AB992E1B8E71F4FB7"/>
    <w:rsid w:val="006A1078"/>
  </w:style>
  <w:style w:type="paragraph" w:customStyle="1" w:styleId="F72B51013EF34740AA13B1BABCA5FD5A">
    <w:name w:val="F72B51013EF34740AA13B1BABCA5FD5A"/>
    <w:rsid w:val="006A1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Abstract_submission_template_2021</Template>
  <TotalTime>0</TotalTime>
  <Pages>3</Pages>
  <Words>444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Carolin Müller</cp:lastModifiedBy>
  <cp:revision>4</cp:revision>
  <dcterms:created xsi:type="dcterms:W3CDTF">2023-04-03T14:38:00Z</dcterms:created>
  <dcterms:modified xsi:type="dcterms:W3CDTF">2023-04-03T14:40:00Z</dcterms:modified>
</cp:coreProperties>
</file>